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DC5E7" w14:textId="3B08F272" w:rsidR="008B1C5A" w:rsidRPr="00B328F5" w:rsidRDefault="008B1C5A" w:rsidP="00B328F5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B1C5A">
        <w:rPr>
          <w:rFonts w:ascii="Arial" w:hAnsi="Arial" w:cs="Arial"/>
          <w:b/>
          <w:bCs/>
          <w:color w:val="B9BE3E"/>
          <w:sz w:val="36"/>
          <w:szCs w:val="36"/>
        </w:rPr>
        <w:t xml:space="preserve">Application Form: </w:t>
      </w:r>
      <w:r w:rsidR="008D5E4D">
        <w:rPr>
          <w:rFonts w:ascii="Arial" w:hAnsi="Arial" w:cs="Arial"/>
          <w:b/>
          <w:bCs/>
          <w:color w:val="B9BE3E"/>
          <w:sz w:val="36"/>
          <w:szCs w:val="36"/>
        </w:rPr>
        <w:t xml:space="preserve">Activity Leader </w:t>
      </w:r>
      <w:r w:rsidR="008D5E4D" w:rsidRPr="002E204D">
        <w:rPr>
          <w:rFonts w:ascii="Arial" w:hAnsi="Arial" w:cs="Arial"/>
          <w:b/>
          <w:bCs/>
          <w:i/>
          <w:iCs/>
          <w:color w:val="B9BE3E"/>
          <w:sz w:val="36"/>
          <w:szCs w:val="36"/>
        </w:rPr>
        <w:t>(Cooking &amp; Nutrition)</w:t>
      </w:r>
    </w:p>
    <w:p w14:paraId="01B7D18C" w14:textId="77777777" w:rsidR="002E204D" w:rsidRDefault="002E204D" w:rsidP="002E204D">
      <w:pPr>
        <w:spacing w:after="0"/>
        <w:rPr>
          <w:rFonts w:ascii="Arial" w:hAnsi="Arial" w:cs="Arial"/>
          <w:sz w:val="24"/>
          <w:szCs w:val="32"/>
        </w:rPr>
      </w:pPr>
    </w:p>
    <w:p w14:paraId="4B6DF414" w14:textId="246CEC74" w:rsidR="008B1C5A" w:rsidRPr="008B1C5A" w:rsidRDefault="008B1C5A" w:rsidP="008B1C5A">
      <w:pPr>
        <w:rPr>
          <w:rFonts w:ascii="Arial" w:hAnsi="Arial" w:cs="Arial"/>
          <w:color w:val="000000"/>
          <w:sz w:val="24"/>
          <w:szCs w:val="32"/>
        </w:rPr>
      </w:pPr>
      <w:r w:rsidRPr="00B7008A">
        <w:rPr>
          <w:rFonts w:ascii="Arial" w:hAnsi="Arial" w:cs="Arial"/>
          <w:sz w:val="24"/>
          <w:szCs w:val="32"/>
        </w:rPr>
        <w:t>Thank you for considering job opportunities with</w:t>
      </w:r>
      <w:r w:rsidR="00E825EF" w:rsidRPr="00B7008A">
        <w:rPr>
          <w:rFonts w:ascii="Arial" w:hAnsi="Arial" w:cs="Arial"/>
          <w:sz w:val="24"/>
          <w:szCs w:val="32"/>
        </w:rPr>
        <w:t xml:space="preserve"> The</w:t>
      </w:r>
      <w:r w:rsidRPr="00B7008A">
        <w:rPr>
          <w:rFonts w:ascii="Arial" w:hAnsi="Arial" w:cs="Arial"/>
          <w:sz w:val="24"/>
          <w:szCs w:val="32"/>
        </w:rPr>
        <w:t xml:space="preserve"> Life Project (Bath). Please </w:t>
      </w:r>
      <w:r w:rsidRPr="00B7008A">
        <w:rPr>
          <w:rFonts w:ascii="Arial" w:hAnsi="Arial" w:cs="Arial"/>
          <w:color w:val="000000"/>
          <w:sz w:val="24"/>
          <w:szCs w:val="32"/>
        </w:rPr>
        <w:t>complete all sections on this form and return to</w:t>
      </w:r>
      <w:r w:rsidR="002E204D">
        <w:rPr>
          <w:rFonts w:ascii="Arial" w:hAnsi="Arial" w:cs="Arial"/>
          <w:color w:val="000000"/>
          <w:sz w:val="24"/>
          <w:szCs w:val="32"/>
        </w:rPr>
        <w:t xml:space="preserve"> </w:t>
      </w:r>
      <w:hyperlink r:id="rId9" w:history="1">
        <w:r w:rsidR="002E204D" w:rsidRPr="001A5184">
          <w:rPr>
            <w:rStyle w:val="Hyperlink"/>
            <w:rFonts w:ascii="Arial" w:hAnsi="Arial" w:cs="Arial"/>
            <w:sz w:val="24"/>
            <w:szCs w:val="32"/>
          </w:rPr>
          <w:t>info@lifeprojectbath.org.uk</w:t>
        </w:r>
      </w:hyperlink>
      <w:r w:rsidR="002E204D">
        <w:rPr>
          <w:rFonts w:ascii="Arial" w:hAnsi="Arial" w:cs="Arial"/>
          <w:color w:val="000000"/>
          <w:sz w:val="24"/>
          <w:szCs w:val="32"/>
        </w:rPr>
        <w:t xml:space="preserve"> </w:t>
      </w:r>
      <w:r w:rsidR="00F31518" w:rsidRPr="00B7008A">
        <w:rPr>
          <w:rFonts w:ascii="Arial" w:hAnsi="Arial" w:cs="Arial"/>
          <w:sz w:val="24"/>
          <w:szCs w:val="32"/>
        </w:rPr>
        <w:t xml:space="preserve">by the deadline of </w:t>
      </w:r>
      <w:r w:rsidR="002E204D">
        <w:rPr>
          <w:rFonts w:ascii="Arial" w:hAnsi="Arial" w:cs="Arial"/>
          <w:sz w:val="24"/>
          <w:szCs w:val="32"/>
        </w:rPr>
        <w:t>09:00am</w:t>
      </w:r>
      <w:r w:rsidR="00F31518" w:rsidRPr="00B7008A">
        <w:rPr>
          <w:rFonts w:ascii="Arial" w:hAnsi="Arial" w:cs="Arial"/>
          <w:sz w:val="24"/>
          <w:szCs w:val="32"/>
        </w:rPr>
        <w:t xml:space="preserve">, </w:t>
      </w:r>
      <w:r w:rsidR="002E204D">
        <w:rPr>
          <w:rFonts w:ascii="Arial" w:hAnsi="Arial" w:cs="Arial"/>
          <w:sz w:val="24"/>
          <w:szCs w:val="32"/>
        </w:rPr>
        <w:t>Monday 9</w:t>
      </w:r>
      <w:r w:rsidR="002E204D" w:rsidRPr="002E204D">
        <w:rPr>
          <w:rFonts w:ascii="Arial" w:hAnsi="Arial" w:cs="Arial"/>
          <w:sz w:val="24"/>
          <w:szCs w:val="32"/>
          <w:vertAlign w:val="superscript"/>
        </w:rPr>
        <w:t>th</w:t>
      </w:r>
      <w:r w:rsidR="002E204D">
        <w:rPr>
          <w:rFonts w:ascii="Arial" w:hAnsi="Arial" w:cs="Arial"/>
          <w:sz w:val="24"/>
          <w:szCs w:val="32"/>
        </w:rPr>
        <w:t xml:space="preserve"> December 2024</w:t>
      </w:r>
      <w:r w:rsidRPr="008B1C5A">
        <w:rPr>
          <w:rFonts w:ascii="Arial" w:hAnsi="Arial" w:cs="Arial"/>
          <w:color w:val="000000"/>
          <w:sz w:val="24"/>
          <w:szCs w:val="32"/>
        </w:rPr>
        <w:t>.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2"/>
        <w:gridCol w:w="741"/>
        <w:gridCol w:w="2001"/>
        <w:gridCol w:w="50"/>
        <w:gridCol w:w="2158"/>
        <w:gridCol w:w="2709"/>
      </w:tblGrid>
      <w:tr w:rsidR="008B1C5A" w:rsidRPr="008B1C5A" w14:paraId="3A847D5F" w14:textId="77777777" w:rsidTr="00F84A14">
        <w:trPr>
          <w:cantSplit/>
          <w:trHeight w:val="471"/>
          <w:jc w:val="center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BE3E"/>
            <w:vAlign w:val="bottom"/>
          </w:tcPr>
          <w:p w14:paraId="54396FD7" w14:textId="77777777" w:rsidR="008B1C5A" w:rsidRPr="008B1C5A" w:rsidRDefault="008B1C5A" w:rsidP="008B1C5A">
            <w:pPr>
              <w:spacing w:after="0"/>
              <w:rPr>
                <w:rFonts w:ascii="Arial" w:hAnsi="Arial" w:cs="Arial"/>
                <w:bCs/>
                <w:color w:val="FFFFFF" w:themeColor="background1"/>
                <w:sz w:val="24"/>
              </w:rPr>
            </w:pPr>
            <w:bookmarkStart w:id="0" w:name="_Hlk93673366"/>
            <w:r w:rsidRPr="008B1C5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32"/>
              </w:rPr>
              <w:t>Personal Details</w:t>
            </w:r>
          </w:p>
        </w:tc>
      </w:tr>
      <w:tr w:rsidR="008B1C5A" w:rsidRPr="008B1C5A" w14:paraId="04CA144A" w14:textId="77777777" w:rsidTr="00F84A14">
        <w:trPr>
          <w:cantSplit/>
          <w:trHeight w:val="63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7F6E" w14:textId="77777777" w:rsidR="008B1C5A" w:rsidRPr="008B1C5A" w:rsidRDefault="008B1C5A" w:rsidP="008B1C5A">
            <w:pPr>
              <w:spacing w:after="0"/>
              <w:rPr>
                <w:rFonts w:ascii="Arial" w:hAnsi="Arial" w:cs="Arial"/>
                <w:bCs/>
                <w:sz w:val="24"/>
              </w:rPr>
            </w:pPr>
            <w:r w:rsidRPr="008B1C5A">
              <w:rPr>
                <w:rFonts w:ascii="Arial" w:hAnsi="Arial" w:cs="Arial"/>
                <w:bCs/>
                <w:sz w:val="24"/>
              </w:rPr>
              <w:t xml:space="preserve">First Name/s: </w:t>
            </w: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513C" w14:textId="6302E081" w:rsidR="008B1C5A" w:rsidRPr="008B1C5A" w:rsidRDefault="008B1C5A" w:rsidP="008B1C5A">
            <w:pPr>
              <w:spacing w:after="0"/>
              <w:rPr>
                <w:rFonts w:cstheme="minorHAnsi"/>
                <w:bCs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666E" w14:textId="77777777" w:rsidR="008B1C5A" w:rsidRPr="008B1C5A" w:rsidRDefault="008B1C5A" w:rsidP="008B1C5A">
            <w:pPr>
              <w:spacing w:after="0"/>
              <w:rPr>
                <w:rFonts w:ascii="Arial" w:hAnsi="Arial" w:cs="Arial"/>
                <w:bCs/>
                <w:sz w:val="24"/>
              </w:rPr>
            </w:pPr>
            <w:r w:rsidRPr="008B1C5A">
              <w:rPr>
                <w:rFonts w:ascii="Arial" w:hAnsi="Arial" w:cs="Arial"/>
                <w:bCs/>
                <w:sz w:val="24"/>
              </w:rPr>
              <w:t xml:space="preserve">Surname: 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58B5" w14:textId="3E984427" w:rsidR="008B1C5A" w:rsidRPr="008B1C5A" w:rsidRDefault="008B1C5A" w:rsidP="008B1C5A">
            <w:pPr>
              <w:spacing w:after="0"/>
              <w:rPr>
                <w:rFonts w:ascii="Arial" w:hAnsi="Arial" w:cs="Arial"/>
                <w:bCs/>
                <w:sz w:val="24"/>
              </w:rPr>
            </w:pPr>
          </w:p>
        </w:tc>
      </w:tr>
      <w:tr w:rsidR="008B1C5A" w:rsidRPr="008B1C5A" w14:paraId="57FF4068" w14:textId="77777777" w:rsidTr="00F84A14">
        <w:trPr>
          <w:cantSplit/>
          <w:trHeight w:val="63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0A03" w14:textId="77777777" w:rsidR="008B1C5A" w:rsidRPr="008B1C5A" w:rsidRDefault="008B1C5A" w:rsidP="008B1C5A">
            <w:pPr>
              <w:spacing w:after="0"/>
              <w:rPr>
                <w:rFonts w:ascii="Arial" w:hAnsi="Arial" w:cs="Arial"/>
                <w:bCs/>
                <w:i/>
                <w:iCs/>
                <w:sz w:val="24"/>
              </w:rPr>
            </w:pPr>
            <w:r w:rsidRPr="008B1C5A">
              <w:rPr>
                <w:rFonts w:ascii="Arial" w:hAnsi="Arial" w:cs="Arial"/>
                <w:bCs/>
                <w:sz w:val="24"/>
              </w:rPr>
              <w:t xml:space="preserve">Preferred Name: </w:t>
            </w:r>
            <w:r w:rsidRPr="008B1C5A">
              <w:rPr>
                <w:rFonts w:ascii="Arial" w:hAnsi="Arial" w:cs="Arial"/>
                <w:bCs/>
                <w:i/>
                <w:iCs/>
                <w:sz w:val="24"/>
              </w:rPr>
              <w:t>(Optional)</w:t>
            </w: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1F898" w14:textId="006BB1FF" w:rsidR="008B1C5A" w:rsidRPr="008B1C5A" w:rsidRDefault="008B1C5A" w:rsidP="008B1C5A">
            <w:pPr>
              <w:spacing w:after="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C173" w14:textId="77777777" w:rsidR="008B1C5A" w:rsidRPr="008B1C5A" w:rsidRDefault="008B1C5A" w:rsidP="008B1C5A">
            <w:pPr>
              <w:spacing w:after="0"/>
              <w:rPr>
                <w:rFonts w:ascii="Arial" w:hAnsi="Arial" w:cs="Arial"/>
                <w:bCs/>
                <w:sz w:val="24"/>
              </w:rPr>
            </w:pPr>
            <w:r w:rsidRPr="008B1C5A">
              <w:rPr>
                <w:rFonts w:ascii="Arial" w:hAnsi="Arial" w:cs="Arial"/>
                <w:sz w:val="24"/>
              </w:rPr>
              <w:t>Email: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37A4" w14:textId="18471261" w:rsidR="008B1C5A" w:rsidRPr="008B1C5A" w:rsidRDefault="008B1C5A" w:rsidP="008B1C5A">
            <w:pPr>
              <w:spacing w:after="0"/>
              <w:rPr>
                <w:rFonts w:ascii="Arial" w:hAnsi="Arial" w:cs="Arial"/>
                <w:bCs/>
                <w:sz w:val="24"/>
              </w:rPr>
            </w:pPr>
          </w:p>
        </w:tc>
      </w:tr>
      <w:tr w:rsidR="008B1C5A" w:rsidRPr="008B1C5A" w14:paraId="007C1250" w14:textId="77777777" w:rsidTr="00F84A14">
        <w:tblPrEx>
          <w:tblLook w:val="01E0" w:firstRow="1" w:lastRow="1" w:firstColumn="1" w:lastColumn="1" w:noHBand="0" w:noVBand="0"/>
        </w:tblPrEx>
        <w:trPr>
          <w:cantSplit/>
          <w:trHeight w:val="635"/>
          <w:jc w:val="center"/>
        </w:trPr>
        <w:tc>
          <w:tcPr>
            <w:tcW w:w="49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56A79A" w14:textId="795BFA7D" w:rsidR="008B1C5A" w:rsidRDefault="008B1C5A" w:rsidP="008B1C5A">
            <w:pPr>
              <w:spacing w:after="0" w:line="240" w:lineRule="exact"/>
              <w:rPr>
                <w:rFonts w:cstheme="minorHAnsi"/>
                <w:bCs/>
                <w:sz w:val="24"/>
              </w:rPr>
            </w:pPr>
            <w:r w:rsidRPr="008B1C5A">
              <w:rPr>
                <w:rFonts w:ascii="Arial" w:hAnsi="Arial" w:cs="Arial"/>
                <w:sz w:val="24"/>
              </w:rPr>
              <w:t>Address:</w:t>
            </w:r>
            <w:r w:rsidRPr="008B1C5A">
              <w:rPr>
                <w:rFonts w:ascii="Arial" w:hAnsi="Arial" w:cs="Arial"/>
                <w:bCs/>
                <w:sz w:val="24"/>
              </w:rPr>
              <w:t xml:space="preserve"> </w:t>
            </w:r>
          </w:p>
          <w:p w14:paraId="7568A645" w14:textId="77777777" w:rsidR="00F84A14" w:rsidRDefault="00F84A14" w:rsidP="008B1C5A">
            <w:pPr>
              <w:spacing w:after="0" w:line="240" w:lineRule="exact"/>
              <w:rPr>
                <w:rFonts w:cstheme="minorHAnsi"/>
                <w:bCs/>
                <w:sz w:val="24"/>
              </w:rPr>
            </w:pPr>
          </w:p>
          <w:p w14:paraId="4ABF917D" w14:textId="77777777" w:rsidR="00F84A14" w:rsidRPr="008B1C5A" w:rsidRDefault="00F84A14" w:rsidP="008B1C5A">
            <w:pPr>
              <w:spacing w:after="0" w:line="240" w:lineRule="exact"/>
              <w:rPr>
                <w:rFonts w:ascii="Arial" w:hAnsi="Arial" w:cs="Arial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3BF5" w14:textId="77777777" w:rsidR="008B1C5A" w:rsidRPr="008B1C5A" w:rsidRDefault="008B1C5A" w:rsidP="008B1C5A">
            <w:pPr>
              <w:spacing w:after="0" w:line="240" w:lineRule="exact"/>
              <w:rPr>
                <w:rFonts w:ascii="Arial" w:hAnsi="Arial" w:cs="Arial"/>
                <w:sz w:val="24"/>
              </w:rPr>
            </w:pPr>
            <w:r w:rsidRPr="008B1C5A">
              <w:rPr>
                <w:rFonts w:ascii="Arial" w:hAnsi="Arial" w:cs="Arial"/>
                <w:sz w:val="24"/>
              </w:rPr>
              <w:t xml:space="preserve">Phone No.: 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EDC8" w14:textId="7998E37C" w:rsidR="008B1C5A" w:rsidRPr="008B1C5A" w:rsidRDefault="008B1C5A" w:rsidP="008B1C5A">
            <w:pPr>
              <w:spacing w:after="0" w:line="240" w:lineRule="exact"/>
              <w:rPr>
                <w:rFonts w:ascii="Arial" w:hAnsi="Arial" w:cs="Arial"/>
                <w:sz w:val="24"/>
              </w:rPr>
            </w:pPr>
          </w:p>
        </w:tc>
      </w:tr>
      <w:tr w:rsidR="008B1C5A" w:rsidRPr="008B1C5A" w14:paraId="6718FFDF" w14:textId="77777777" w:rsidTr="00F84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35"/>
          <w:jc w:val="center"/>
        </w:trPr>
        <w:tc>
          <w:tcPr>
            <w:tcW w:w="49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735E5" w14:textId="77777777" w:rsidR="008B1C5A" w:rsidRPr="008B1C5A" w:rsidRDefault="008B1C5A" w:rsidP="008B1C5A">
            <w:pPr>
              <w:spacing w:after="0" w:line="240" w:lineRule="exact"/>
              <w:rPr>
                <w:rFonts w:ascii="Arial" w:hAnsi="Arial" w:cs="Arial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59D4" w14:textId="77777777" w:rsidR="008B1C5A" w:rsidRPr="008B1C5A" w:rsidRDefault="008B1C5A" w:rsidP="008B1C5A">
            <w:pPr>
              <w:spacing w:after="0"/>
              <w:rPr>
                <w:rFonts w:ascii="Arial" w:hAnsi="Arial" w:cs="Arial"/>
                <w:bCs/>
                <w:sz w:val="24"/>
              </w:rPr>
            </w:pPr>
            <w:r w:rsidRPr="008B1C5A">
              <w:rPr>
                <w:rFonts w:ascii="Arial" w:hAnsi="Arial" w:cs="Arial"/>
                <w:bCs/>
                <w:sz w:val="24"/>
              </w:rPr>
              <w:t>Mobile No.: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CB81" w14:textId="60BB22DA" w:rsidR="008B1C5A" w:rsidRPr="008B1C5A" w:rsidRDefault="008B1C5A" w:rsidP="008B1C5A">
            <w:pPr>
              <w:spacing w:after="0"/>
              <w:rPr>
                <w:rFonts w:ascii="Arial" w:hAnsi="Arial" w:cs="Arial"/>
                <w:bCs/>
                <w:sz w:val="24"/>
              </w:rPr>
            </w:pPr>
          </w:p>
        </w:tc>
      </w:tr>
      <w:tr w:rsidR="008B1C5A" w:rsidRPr="008B1C5A" w14:paraId="73E640C6" w14:textId="77777777" w:rsidTr="00F84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35"/>
          <w:jc w:val="center"/>
        </w:trPr>
        <w:tc>
          <w:tcPr>
            <w:tcW w:w="2863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451CF4AA" w14:textId="77777777" w:rsidR="008B1C5A" w:rsidRPr="008B1C5A" w:rsidRDefault="008B1C5A" w:rsidP="008B1C5A">
            <w:pPr>
              <w:spacing w:before="20" w:after="0" w:line="240" w:lineRule="exact"/>
              <w:rPr>
                <w:rFonts w:ascii="Arial" w:hAnsi="Arial" w:cs="Arial"/>
                <w:sz w:val="24"/>
              </w:rPr>
            </w:pPr>
          </w:p>
        </w:tc>
        <w:tc>
          <w:tcPr>
            <w:tcW w:w="20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2F1C2" w14:textId="58A583B9" w:rsidR="008B1C5A" w:rsidRPr="008B1C5A" w:rsidRDefault="008B1C5A" w:rsidP="008B1C5A">
            <w:pPr>
              <w:spacing w:before="20" w:after="0" w:line="240" w:lineRule="exact"/>
              <w:rPr>
                <w:rFonts w:cstheme="minorHAnsi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4457" w14:textId="77777777" w:rsidR="008B1C5A" w:rsidRPr="008B1C5A" w:rsidRDefault="008B1C5A" w:rsidP="008B1C5A">
            <w:pPr>
              <w:spacing w:before="20" w:after="0" w:line="240" w:lineRule="exact"/>
              <w:rPr>
                <w:rFonts w:ascii="Arial" w:hAnsi="Arial" w:cs="Arial"/>
                <w:sz w:val="24"/>
              </w:rPr>
            </w:pPr>
            <w:r w:rsidRPr="008B1C5A">
              <w:rPr>
                <w:rFonts w:ascii="Arial" w:hAnsi="Arial" w:cs="Arial"/>
                <w:sz w:val="24"/>
              </w:rPr>
              <w:t>Nationality: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A588" w14:textId="0634EC73" w:rsidR="008B1C5A" w:rsidRPr="008B1C5A" w:rsidRDefault="008B1C5A" w:rsidP="008B1C5A">
            <w:pPr>
              <w:spacing w:before="20" w:after="0" w:line="240" w:lineRule="exact"/>
              <w:rPr>
                <w:rFonts w:ascii="Arial" w:hAnsi="Arial" w:cs="Arial"/>
                <w:sz w:val="24"/>
              </w:rPr>
            </w:pPr>
          </w:p>
        </w:tc>
      </w:tr>
      <w:tr w:rsidR="008B1C5A" w:rsidRPr="008B1C5A" w14:paraId="09962362" w14:textId="77777777" w:rsidTr="00F84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24"/>
          <w:jc w:val="center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DB1F" w14:textId="77777777" w:rsidR="008B1C5A" w:rsidRPr="008B1C5A" w:rsidRDefault="008B1C5A" w:rsidP="008B1C5A">
            <w:pPr>
              <w:spacing w:after="0" w:line="240" w:lineRule="exact"/>
              <w:rPr>
                <w:rFonts w:ascii="Arial" w:hAnsi="Arial" w:cs="Arial"/>
                <w:bCs/>
                <w:sz w:val="24"/>
              </w:rPr>
            </w:pPr>
            <w:r w:rsidRPr="008B1C5A">
              <w:rPr>
                <w:rFonts w:ascii="Arial" w:hAnsi="Arial" w:cs="Arial"/>
                <w:bCs/>
                <w:sz w:val="24"/>
              </w:rPr>
              <w:t>If you are not a British citizen or you do not have the permanent right to remain in the UK, you will require a work permit.</w:t>
            </w:r>
          </w:p>
        </w:tc>
      </w:tr>
      <w:tr w:rsidR="008B1C5A" w:rsidRPr="008B1C5A" w14:paraId="70C06B81" w14:textId="77777777" w:rsidTr="00F84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4"/>
          <w:jc w:val="center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2863" w14:textId="77777777" w:rsidR="008B1C5A" w:rsidRPr="008B1C5A" w:rsidRDefault="008B1C5A" w:rsidP="008B1C5A">
            <w:pPr>
              <w:spacing w:before="20" w:after="0" w:line="240" w:lineRule="exact"/>
              <w:rPr>
                <w:rFonts w:ascii="Arial" w:hAnsi="Arial" w:cs="Arial"/>
                <w:sz w:val="24"/>
              </w:rPr>
            </w:pPr>
            <w:r w:rsidRPr="008B1C5A">
              <w:rPr>
                <w:rFonts w:ascii="Arial" w:hAnsi="Arial" w:cs="Arial"/>
                <w:sz w:val="24"/>
              </w:rPr>
              <w:t>Do you need a work permit to be employed in the UK?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4A3E" w14:textId="6DF45A5E" w:rsidR="008B1C5A" w:rsidRPr="00E51549" w:rsidRDefault="008B1C5A" w:rsidP="008B1C5A">
            <w:pPr>
              <w:spacing w:before="20" w:after="0" w:line="240" w:lineRule="exact"/>
              <w:rPr>
                <w:rFonts w:cstheme="minorHAnsi"/>
                <w:sz w:val="24"/>
              </w:rPr>
            </w:pPr>
          </w:p>
        </w:tc>
        <w:tc>
          <w:tcPr>
            <w:tcW w:w="4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CBB2" w14:textId="375FB6CB" w:rsidR="008B1C5A" w:rsidRPr="008B1C5A" w:rsidRDefault="008B1C5A" w:rsidP="008B1C5A">
            <w:pPr>
              <w:spacing w:before="20" w:after="0" w:line="240" w:lineRule="exact"/>
              <w:rPr>
                <w:rFonts w:ascii="Arial" w:hAnsi="Arial" w:cs="Arial"/>
                <w:bCs/>
                <w:sz w:val="24"/>
              </w:rPr>
            </w:pPr>
            <w:r w:rsidRPr="008B1C5A">
              <w:rPr>
                <w:rFonts w:ascii="Arial" w:hAnsi="Arial" w:cs="Arial"/>
                <w:bCs/>
                <w:sz w:val="24"/>
              </w:rPr>
              <w:t xml:space="preserve">If you already have a work permit, when does it expire? </w:t>
            </w:r>
          </w:p>
          <w:p w14:paraId="6E3134B8" w14:textId="77777777" w:rsidR="008B1C5A" w:rsidRPr="008B1C5A" w:rsidRDefault="008B1C5A" w:rsidP="008B1C5A">
            <w:pPr>
              <w:spacing w:before="20" w:after="0" w:line="240" w:lineRule="exact"/>
              <w:rPr>
                <w:rFonts w:ascii="Arial" w:hAnsi="Arial" w:cs="Arial"/>
                <w:bCs/>
                <w:i/>
                <w:iCs/>
                <w:sz w:val="24"/>
              </w:rPr>
            </w:pPr>
            <w:r w:rsidRPr="008B1C5A">
              <w:rPr>
                <w:rFonts w:ascii="Arial" w:hAnsi="Arial" w:cs="Arial"/>
                <w:bCs/>
                <w:i/>
                <w:iCs/>
                <w:sz w:val="24"/>
              </w:rPr>
              <w:t>(Please note that your current work permit may not be valid for this post.)</w:t>
            </w:r>
          </w:p>
        </w:tc>
      </w:tr>
      <w:tr w:rsidR="008B1C5A" w:rsidRPr="008B1C5A" w14:paraId="0835F960" w14:textId="77777777" w:rsidTr="00F84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90"/>
          <w:jc w:val="center"/>
        </w:trPr>
        <w:tc>
          <w:tcPr>
            <w:tcW w:w="4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2D06" w14:textId="77777777" w:rsidR="008B1C5A" w:rsidRPr="008B1C5A" w:rsidRDefault="008B1C5A" w:rsidP="008B1C5A">
            <w:pPr>
              <w:spacing w:before="20" w:after="0" w:line="240" w:lineRule="exact"/>
              <w:rPr>
                <w:rFonts w:ascii="Arial" w:hAnsi="Arial" w:cs="Arial"/>
                <w:sz w:val="24"/>
              </w:rPr>
            </w:pPr>
            <w:r w:rsidRPr="008B1C5A">
              <w:rPr>
                <w:rFonts w:ascii="Arial" w:hAnsi="Arial" w:cs="Arial"/>
                <w:sz w:val="24"/>
              </w:rPr>
              <w:t xml:space="preserve">Where did you </w:t>
            </w:r>
            <w:r w:rsidR="008F2AEA">
              <w:rPr>
                <w:rFonts w:ascii="Arial" w:hAnsi="Arial" w:cs="Arial"/>
                <w:sz w:val="24"/>
              </w:rPr>
              <w:t>hear about this post</w:t>
            </w:r>
            <w:r w:rsidRPr="008B1C5A">
              <w:rPr>
                <w:rFonts w:ascii="Arial" w:hAnsi="Arial" w:cs="Arial"/>
                <w:sz w:val="24"/>
              </w:rPr>
              <w:t>?</w:t>
            </w:r>
          </w:p>
        </w:tc>
        <w:tc>
          <w:tcPr>
            <w:tcW w:w="4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0E15" w14:textId="523BB312" w:rsidR="008B1C5A" w:rsidRPr="008B1C5A" w:rsidRDefault="008B1C5A" w:rsidP="008B1C5A">
            <w:pPr>
              <w:spacing w:before="20" w:after="0" w:line="240" w:lineRule="exact"/>
              <w:rPr>
                <w:rFonts w:ascii="Arial" w:hAnsi="Arial" w:cs="Arial"/>
                <w:bCs/>
                <w:sz w:val="24"/>
              </w:rPr>
            </w:pPr>
          </w:p>
        </w:tc>
      </w:tr>
    </w:tbl>
    <w:p w14:paraId="19AC7EC4" w14:textId="77777777" w:rsidR="00E51549" w:rsidRPr="008B1C5A" w:rsidRDefault="00E51549" w:rsidP="00F31518">
      <w:pPr>
        <w:spacing w:after="0"/>
        <w:rPr>
          <w:rFonts w:ascii="Arial" w:hAnsi="Arial" w:cs="Arial"/>
        </w:rPr>
      </w:pPr>
    </w:p>
    <w:tbl>
      <w:tblPr>
        <w:tblW w:w="9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9"/>
        <w:gridCol w:w="1079"/>
        <w:gridCol w:w="1079"/>
        <w:gridCol w:w="2159"/>
        <w:gridCol w:w="3182"/>
      </w:tblGrid>
      <w:tr w:rsidR="00E51549" w:rsidRPr="008B1C5A" w14:paraId="3D1FEAE8" w14:textId="77777777" w:rsidTr="00370673">
        <w:trPr>
          <w:cantSplit/>
          <w:trHeight w:val="634"/>
          <w:jc w:val="center"/>
        </w:trPr>
        <w:tc>
          <w:tcPr>
            <w:tcW w:w="9778" w:type="dxa"/>
            <w:gridSpan w:val="5"/>
            <w:shd w:val="clear" w:color="auto" w:fill="B9BE3E"/>
            <w:noWrap/>
            <w:vAlign w:val="center"/>
          </w:tcPr>
          <w:p w14:paraId="0987E319" w14:textId="77777777" w:rsidR="00E51549" w:rsidRPr="008B1C5A" w:rsidRDefault="00E51549" w:rsidP="00267816">
            <w:pPr>
              <w:spacing w:after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B1C5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Education</w:t>
            </w:r>
          </w:p>
        </w:tc>
      </w:tr>
      <w:tr w:rsidR="00E51549" w:rsidRPr="008B1C5A" w14:paraId="30F5F32F" w14:textId="77777777" w:rsidTr="00370673">
        <w:trPr>
          <w:cantSplit/>
          <w:trHeight w:val="169"/>
          <w:jc w:val="center"/>
        </w:trPr>
        <w:tc>
          <w:tcPr>
            <w:tcW w:w="9778" w:type="dxa"/>
            <w:gridSpan w:val="5"/>
            <w:tcBorders>
              <w:bottom w:val="single" w:sz="24" w:space="0" w:color="B9BE3E"/>
            </w:tcBorders>
            <w:noWrap/>
            <w:vAlign w:val="center"/>
          </w:tcPr>
          <w:p w14:paraId="0C83A24C" w14:textId="2CFB892F" w:rsidR="00E51549" w:rsidRPr="008B1C5A" w:rsidRDefault="00E51549" w:rsidP="00267816">
            <w:pPr>
              <w:spacing w:after="0"/>
              <w:rPr>
                <w:rFonts w:ascii="Arial" w:hAnsi="Arial" w:cs="Arial"/>
                <w:b/>
                <w:bCs/>
                <w:color w:val="B9BE3E"/>
                <w:sz w:val="24"/>
              </w:rPr>
            </w:pPr>
            <w:r w:rsidRPr="008B1C5A">
              <w:rPr>
                <w:rFonts w:ascii="Arial" w:hAnsi="Arial" w:cs="Arial"/>
                <w:i/>
                <w:iCs/>
                <w:sz w:val="20"/>
                <w:szCs w:val="20"/>
              </w:rPr>
              <w:t>Please provide your education history, with the most recent</w:t>
            </w:r>
            <w:r w:rsidR="003C02C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school/</w:t>
            </w:r>
            <w:r w:rsidR="009422D4">
              <w:rPr>
                <w:rFonts w:ascii="Arial" w:hAnsi="Arial" w:cs="Arial"/>
                <w:i/>
                <w:iCs/>
                <w:sz w:val="20"/>
                <w:szCs w:val="20"/>
              </w:rPr>
              <w:t>college</w:t>
            </w:r>
            <w:r w:rsidRPr="008B1C5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first. Please add extra rows to the table as necessary.</w:t>
            </w:r>
          </w:p>
        </w:tc>
      </w:tr>
      <w:tr w:rsidR="00E51549" w:rsidRPr="008B1C5A" w14:paraId="2C3B9FC1" w14:textId="77777777" w:rsidTr="00370673">
        <w:trPr>
          <w:cantSplit/>
          <w:trHeight w:val="169"/>
          <w:jc w:val="center"/>
        </w:trPr>
        <w:tc>
          <w:tcPr>
            <w:tcW w:w="2279" w:type="dxa"/>
            <w:vMerge w:val="restart"/>
            <w:tcBorders>
              <w:top w:val="single" w:sz="24" w:space="0" w:color="B9BE3E"/>
            </w:tcBorders>
            <w:noWrap/>
            <w:vAlign w:val="center"/>
          </w:tcPr>
          <w:p w14:paraId="667F270A" w14:textId="77777777" w:rsidR="00E51549" w:rsidRPr="008B1C5A" w:rsidRDefault="00E51549" w:rsidP="00267816">
            <w:pPr>
              <w:pStyle w:val="BodyText"/>
              <w:rPr>
                <w:rFonts w:cs="Arial"/>
                <w:sz w:val="24"/>
                <w:szCs w:val="24"/>
              </w:rPr>
            </w:pPr>
            <w:r w:rsidRPr="008B1C5A">
              <w:rPr>
                <w:rFonts w:cs="Arial"/>
                <w:sz w:val="24"/>
                <w:szCs w:val="24"/>
              </w:rPr>
              <w:t xml:space="preserve">Name of institution </w:t>
            </w:r>
            <w:r w:rsidRPr="008B1C5A">
              <w:rPr>
                <w:rFonts w:cs="Arial"/>
                <w:i/>
                <w:iCs/>
                <w:sz w:val="24"/>
                <w:szCs w:val="24"/>
              </w:rPr>
              <w:t>(School / College / University)</w:t>
            </w:r>
          </w:p>
        </w:tc>
        <w:tc>
          <w:tcPr>
            <w:tcW w:w="2158" w:type="dxa"/>
            <w:gridSpan w:val="2"/>
            <w:tcBorders>
              <w:top w:val="single" w:sz="24" w:space="0" w:color="B9BE3E"/>
            </w:tcBorders>
            <w:vAlign w:val="center"/>
          </w:tcPr>
          <w:p w14:paraId="3709AA16" w14:textId="77777777" w:rsidR="00E51549" w:rsidRPr="008B1C5A" w:rsidRDefault="00E51549" w:rsidP="00267816">
            <w:pPr>
              <w:pStyle w:val="BodyText"/>
              <w:jc w:val="center"/>
              <w:rPr>
                <w:rFonts w:cs="Arial"/>
                <w:sz w:val="24"/>
                <w:szCs w:val="24"/>
              </w:rPr>
            </w:pPr>
            <w:r w:rsidRPr="008B1C5A">
              <w:rPr>
                <w:rFonts w:cs="Arial"/>
                <w:sz w:val="24"/>
                <w:szCs w:val="24"/>
              </w:rPr>
              <w:t>Dates</w:t>
            </w:r>
          </w:p>
        </w:tc>
        <w:tc>
          <w:tcPr>
            <w:tcW w:w="2159" w:type="dxa"/>
            <w:vMerge w:val="restart"/>
            <w:tcBorders>
              <w:top w:val="single" w:sz="24" w:space="0" w:color="B9BE3E"/>
            </w:tcBorders>
            <w:vAlign w:val="center"/>
          </w:tcPr>
          <w:p w14:paraId="08CEE6B6" w14:textId="77777777" w:rsidR="00E51549" w:rsidRPr="008B1C5A" w:rsidRDefault="00E51549" w:rsidP="00267816">
            <w:pPr>
              <w:pStyle w:val="BodyText"/>
              <w:rPr>
                <w:rFonts w:cs="Arial"/>
                <w:sz w:val="24"/>
                <w:szCs w:val="24"/>
              </w:rPr>
            </w:pPr>
            <w:r w:rsidRPr="008B1C5A">
              <w:rPr>
                <w:rFonts w:cs="Arial"/>
                <w:sz w:val="24"/>
                <w:szCs w:val="24"/>
              </w:rPr>
              <w:t>Subject / Examinations taken</w:t>
            </w:r>
          </w:p>
        </w:tc>
        <w:tc>
          <w:tcPr>
            <w:tcW w:w="3182" w:type="dxa"/>
            <w:vMerge w:val="restart"/>
            <w:tcBorders>
              <w:top w:val="single" w:sz="24" w:space="0" w:color="B9BE3E"/>
            </w:tcBorders>
            <w:vAlign w:val="center"/>
          </w:tcPr>
          <w:p w14:paraId="047589FF" w14:textId="77777777" w:rsidR="00E51549" w:rsidRPr="008B1C5A" w:rsidRDefault="00E51549" w:rsidP="00267816">
            <w:pPr>
              <w:pStyle w:val="BodyText"/>
              <w:rPr>
                <w:rFonts w:cs="Arial"/>
                <w:sz w:val="24"/>
                <w:szCs w:val="24"/>
              </w:rPr>
            </w:pPr>
            <w:r w:rsidRPr="008B1C5A">
              <w:rPr>
                <w:rFonts w:cs="Arial"/>
                <w:sz w:val="24"/>
                <w:szCs w:val="24"/>
              </w:rPr>
              <w:t>Result / Grade Obtained</w:t>
            </w:r>
          </w:p>
        </w:tc>
      </w:tr>
      <w:tr w:rsidR="00E51549" w:rsidRPr="008B1C5A" w14:paraId="0261D26B" w14:textId="77777777" w:rsidTr="00370673">
        <w:trPr>
          <w:cantSplit/>
          <w:trHeight w:val="165"/>
          <w:jc w:val="center"/>
        </w:trPr>
        <w:tc>
          <w:tcPr>
            <w:tcW w:w="2279" w:type="dxa"/>
            <w:vMerge/>
            <w:noWrap/>
            <w:vAlign w:val="center"/>
          </w:tcPr>
          <w:p w14:paraId="066C77B9" w14:textId="77777777" w:rsidR="00E51549" w:rsidRPr="008B1C5A" w:rsidRDefault="00E51549" w:rsidP="00267816">
            <w:pPr>
              <w:pStyle w:val="BodyText"/>
              <w:tabs>
                <w:tab w:val="left" w:pos="360"/>
              </w:tabs>
              <w:ind w:left="93"/>
              <w:rPr>
                <w:rFonts w:cs="Arial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0A39A810" w14:textId="77777777" w:rsidR="00E51549" w:rsidRPr="008B1C5A" w:rsidRDefault="00E51549" w:rsidP="00267816">
            <w:pPr>
              <w:pStyle w:val="BodyText"/>
              <w:jc w:val="center"/>
              <w:rPr>
                <w:rFonts w:cs="Arial"/>
                <w:sz w:val="24"/>
                <w:szCs w:val="24"/>
              </w:rPr>
            </w:pPr>
            <w:r w:rsidRPr="008B1C5A">
              <w:rPr>
                <w:rFonts w:cs="Arial"/>
                <w:sz w:val="24"/>
                <w:szCs w:val="24"/>
              </w:rPr>
              <w:t>From</w:t>
            </w:r>
          </w:p>
        </w:tc>
        <w:tc>
          <w:tcPr>
            <w:tcW w:w="1079" w:type="dxa"/>
            <w:vAlign w:val="center"/>
          </w:tcPr>
          <w:p w14:paraId="60F11599" w14:textId="77777777" w:rsidR="00E51549" w:rsidRPr="008B1C5A" w:rsidRDefault="00E51549" w:rsidP="00267816">
            <w:pPr>
              <w:pStyle w:val="BodyText"/>
              <w:jc w:val="center"/>
              <w:rPr>
                <w:rFonts w:cs="Arial"/>
                <w:sz w:val="24"/>
                <w:szCs w:val="24"/>
              </w:rPr>
            </w:pPr>
            <w:r w:rsidRPr="008B1C5A">
              <w:rPr>
                <w:rFonts w:cs="Arial"/>
                <w:sz w:val="24"/>
                <w:szCs w:val="24"/>
              </w:rPr>
              <w:t>To</w:t>
            </w:r>
          </w:p>
        </w:tc>
        <w:tc>
          <w:tcPr>
            <w:tcW w:w="2159" w:type="dxa"/>
            <w:vMerge/>
            <w:vAlign w:val="center"/>
          </w:tcPr>
          <w:p w14:paraId="1BD679BB" w14:textId="77777777" w:rsidR="00E51549" w:rsidRPr="008B1C5A" w:rsidRDefault="00E51549" w:rsidP="00267816">
            <w:pPr>
              <w:pStyle w:val="BodyText"/>
              <w:tabs>
                <w:tab w:val="left" w:pos="360"/>
              </w:tabs>
              <w:ind w:left="93"/>
              <w:rPr>
                <w:rFonts w:cs="Arial"/>
                <w:sz w:val="24"/>
                <w:szCs w:val="24"/>
              </w:rPr>
            </w:pPr>
          </w:p>
        </w:tc>
        <w:tc>
          <w:tcPr>
            <w:tcW w:w="3182" w:type="dxa"/>
            <w:vMerge/>
            <w:vAlign w:val="center"/>
          </w:tcPr>
          <w:p w14:paraId="0E08CB09" w14:textId="77777777" w:rsidR="00E51549" w:rsidRPr="008B1C5A" w:rsidRDefault="00E51549" w:rsidP="00267816">
            <w:pPr>
              <w:pStyle w:val="BodyText"/>
              <w:tabs>
                <w:tab w:val="left" w:pos="360"/>
              </w:tabs>
              <w:ind w:left="93"/>
              <w:rPr>
                <w:rFonts w:cs="Arial"/>
                <w:sz w:val="24"/>
                <w:szCs w:val="24"/>
              </w:rPr>
            </w:pPr>
          </w:p>
        </w:tc>
      </w:tr>
      <w:tr w:rsidR="00E51549" w:rsidRPr="008B1C5A" w14:paraId="1B73D3FD" w14:textId="77777777" w:rsidTr="00370673">
        <w:trPr>
          <w:cantSplit/>
          <w:trHeight w:val="555"/>
          <w:jc w:val="center"/>
        </w:trPr>
        <w:tc>
          <w:tcPr>
            <w:tcW w:w="2279" w:type="dxa"/>
            <w:vAlign w:val="center"/>
          </w:tcPr>
          <w:p w14:paraId="7DD2048C" w14:textId="19968F79" w:rsidR="00E51549" w:rsidRPr="00DB5E0B" w:rsidRDefault="00E51549" w:rsidP="00267816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7D05591B" w14:textId="0C4DA3EE" w:rsidR="00E51549" w:rsidRPr="00DB5E0B" w:rsidRDefault="00E51549" w:rsidP="00267816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51386774" w14:textId="02B246AA" w:rsidR="00E51549" w:rsidRPr="00DB5E0B" w:rsidRDefault="00E51549" w:rsidP="00267816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14:paraId="7BE5B6B6" w14:textId="7F874014" w:rsidR="00E51549" w:rsidRPr="00DB5E0B" w:rsidRDefault="00E51549" w:rsidP="00267816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82" w:type="dxa"/>
            <w:vAlign w:val="center"/>
          </w:tcPr>
          <w:p w14:paraId="369F61B3" w14:textId="727B4EB4" w:rsidR="00E51549" w:rsidRPr="00DB5E0B" w:rsidRDefault="00E51549" w:rsidP="00267816">
            <w:pPr>
              <w:pStyle w:val="BodyText"/>
              <w:ind w:left="-4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51549" w:rsidRPr="008B1C5A" w14:paraId="10468A20" w14:textId="77777777" w:rsidTr="00370673">
        <w:trPr>
          <w:cantSplit/>
          <w:trHeight w:val="555"/>
          <w:jc w:val="center"/>
        </w:trPr>
        <w:tc>
          <w:tcPr>
            <w:tcW w:w="2279" w:type="dxa"/>
            <w:vAlign w:val="center"/>
          </w:tcPr>
          <w:p w14:paraId="45986115" w14:textId="546F8376" w:rsidR="00E51549" w:rsidRPr="00DB5E0B" w:rsidRDefault="00E51549" w:rsidP="00267816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01D14A1C" w14:textId="7E350E38" w:rsidR="00E51549" w:rsidRPr="00DB5E0B" w:rsidRDefault="00E51549" w:rsidP="00267816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5514C1BA" w14:textId="3C2F50A1" w:rsidR="00E51549" w:rsidRPr="00DB5E0B" w:rsidRDefault="00E51549" w:rsidP="00267816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14:paraId="1858E733" w14:textId="7972979D" w:rsidR="00E51549" w:rsidRPr="00DB5E0B" w:rsidRDefault="00E51549" w:rsidP="00267816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82" w:type="dxa"/>
            <w:vAlign w:val="center"/>
          </w:tcPr>
          <w:p w14:paraId="25AA45DA" w14:textId="400ACD4B" w:rsidR="00E51549" w:rsidRPr="00DB5E0B" w:rsidRDefault="00E51549" w:rsidP="00267816">
            <w:pPr>
              <w:pStyle w:val="BodyText"/>
              <w:ind w:left="-4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51549" w:rsidRPr="008B1C5A" w14:paraId="500146F8" w14:textId="77777777" w:rsidTr="00370673">
        <w:trPr>
          <w:cantSplit/>
          <w:trHeight w:val="555"/>
          <w:jc w:val="center"/>
        </w:trPr>
        <w:tc>
          <w:tcPr>
            <w:tcW w:w="2279" w:type="dxa"/>
            <w:vAlign w:val="center"/>
          </w:tcPr>
          <w:p w14:paraId="7D2D9D80" w14:textId="72820137" w:rsidR="00E51549" w:rsidRPr="00DB5E0B" w:rsidRDefault="00E51549" w:rsidP="00267816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5A003A53" w14:textId="3C826C50" w:rsidR="00E51549" w:rsidRPr="00DB5E0B" w:rsidRDefault="00E51549" w:rsidP="00267816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55CA61AF" w14:textId="0A821C40" w:rsidR="00E51549" w:rsidRPr="00DB5E0B" w:rsidRDefault="00E51549" w:rsidP="00267816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14:paraId="5012671E" w14:textId="5C0A1986" w:rsidR="00E51549" w:rsidRPr="00DB5E0B" w:rsidRDefault="00E51549" w:rsidP="00267816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82" w:type="dxa"/>
            <w:vAlign w:val="center"/>
          </w:tcPr>
          <w:p w14:paraId="6D0ABCFE" w14:textId="55132F4A" w:rsidR="00E51549" w:rsidRPr="00DB5E0B" w:rsidRDefault="00E51549" w:rsidP="00267816">
            <w:pPr>
              <w:pStyle w:val="BodyText"/>
              <w:ind w:left="-4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51549" w:rsidRPr="008B1C5A" w14:paraId="5E36C3D4" w14:textId="77777777" w:rsidTr="00370673">
        <w:trPr>
          <w:cantSplit/>
          <w:trHeight w:val="555"/>
          <w:jc w:val="center"/>
        </w:trPr>
        <w:tc>
          <w:tcPr>
            <w:tcW w:w="2279" w:type="dxa"/>
            <w:vAlign w:val="center"/>
          </w:tcPr>
          <w:p w14:paraId="5C0C8B1B" w14:textId="2FB5D78F" w:rsidR="00E51549" w:rsidRPr="00DB5E0B" w:rsidRDefault="00E51549" w:rsidP="00267816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6841840A" w14:textId="2AC70274" w:rsidR="00E51549" w:rsidRPr="00DB5E0B" w:rsidRDefault="00E51549" w:rsidP="00267816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34736FCA" w14:textId="0F8CE201" w:rsidR="00E51549" w:rsidRPr="00DB5E0B" w:rsidRDefault="00E51549" w:rsidP="00267816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14:paraId="4B947166" w14:textId="3A595133" w:rsidR="00E51549" w:rsidRPr="00DB5E0B" w:rsidRDefault="00E51549" w:rsidP="00267816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82" w:type="dxa"/>
            <w:vAlign w:val="center"/>
          </w:tcPr>
          <w:p w14:paraId="18CF27CE" w14:textId="0075981D" w:rsidR="00E51549" w:rsidRPr="00DB5E0B" w:rsidRDefault="00E51549" w:rsidP="00267816">
            <w:pPr>
              <w:pStyle w:val="BodyText"/>
              <w:ind w:left="-4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65010" w:rsidRPr="008B1C5A" w14:paraId="49519EB5" w14:textId="77777777" w:rsidTr="00370673">
        <w:trPr>
          <w:cantSplit/>
          <w:trHeight w:val="555"/>
          <w:jc w:val="center"/>
        </w:trPr>
        <w:tc>
          <w:tcPr>
            <w:tcW w:w="2279" w:type="dxa"/>
            <w:vAlign w:val="center"/>
          </w:tcPr>
          <w:p w14:paraId="76038C7B" w14:textId="31275041" w:rsidR="00165010" w:rsidRPr="00DB5E0B" w:rsidRDefault="00165010" w:rsidP="00267816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01313D2E" w14:textId="0BA76DAE" w:rsidR="00165010" w:rsidRPr="00DB5E0B" w:rsidRDefault="00165010" w:rsidP="00267816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5904AFCD" w14:textId="33C0EF41" w:rsidR="00165010" w:rsidRPr="00DB5E0B" w:rsidRDefault="00165010" w:rsidP="00267816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14:paraId="23D93E1E" w14:textId="2BE60E57" w:rsidR="00165010" w:rsidRPr="00DB5E0B" w:rsidRDefault="00165010" w:rsidP="00267816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82" w:type="dxa"/>
            <w:vAlign w:val="center"/>
          </w:tcPr>
          <w:p w14:paraId="6030C064" w14:textId="6E1B645C" w:rsidR="00165010" w:rsidRPr="00DB5E0B" w:rsidRDefault="00165010" w:rsidP="00267816">
            <w:pPr>
              <w:pStyle w:val="BodyText"/>
              <w:ind w:left="-4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28F5" w:rsidRPr="008B1C5A" w14:paraId="4CFF728B" w14:textId="77777777" w:rsidTr="00370673">
        <w:trPr>
          <w:cantSplit/>
          <w:trHeight w:val="555"/>
          <w:jc w:val="center"/>
        </w:trPr>
        <w:tc>
          <w:tcPr>
            <w:tcW w:w="2279" w:type="dxa"/>
            <w:vAlign w:val="center"/>
          </w:tcPr>
          <w:p w14:paraId="102FCEF8" w14:textId="77777777" w:rsidR="00B328F5" w:rsidRPr="00DB5E0B" w:rsidRDefault="00B328F5" w:rsidP="00267816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1523BCA4" w14:textId="77777777" w:rsidR="00B328F5" w:rsidRPr="00DB5E0B" w:rsidRDefault="00B328F5" w:rsidP="00267816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17088A11" w14:textId="77777777" w:rsidR="00B328F5" w:rsidRPr="00DB5E0B" w:rsidRDefault="00B328F5" w:rsidP="00267816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14:paraId="3DA56147" w14:textId="77777777" w:rsidR="00B328F5" w:rsidRPr="00DB5E0B" w:rsidRDefault="00B328F5" w:rsidP="00267816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82" w:type="dxa"/>
            <w:vAlign w:val="center"/>
          </w:tcPr>
          <w:p w14:paraId="0C91B5FD" w14:textId="77777777" w:rsidR="00B328F5" w:rsidRPr="00DB5E0B" w:rsidRDefault="00B328F5" w:rsidP="00267816">
            <w:pPr>
              <w:pStyle w:val="BodyText"/>
              <w:ind w:left="-4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tbl>
      <w:tblPr>
        <w:tblStyle w:val="TableGrid"/>
        <w:tblW w:w="9781" w:type="dxa"/>
        <w:jc w:val="center"/>
        <w:tblLook w:val="04A0" w:firstRow="1" w:lastRow="0" w:firstColumn="1" w:lastColumn="0" w:noHBand="0" w:noVBand="1"/>
      </w:tblPr>
      <w:tblGrid>
        <w:gridCol w:w="4948"/>
        <w:gridCol w:w="2406"/>
        <w:gridCol w:w="2427"/>
      </w:tblGrid>
      <w:tr w:rsidR="00E51549" w:rsidRPr="008B1C5A" w14:paraId="1F315B2C" w14:textId="77777777" w:rsidTr="00B328F5">
        <w:trPr>
          <w:trHeight w:val="552"/>
          <w:jc w:val="center"/>
        </w:trPr>
        <w:tc>
          <w:tcPr>
            <w:tcW w:w="9781" w:type="dxa"/>
            <w:gridSpan w:val="3"/>
            <w:shd w:val="clear" w:color="auto" w:fill="B9BE3E"/>
            <w:vAlign w:val="center"/>
          </w:tcPr>
          <w:p w14:paraId="5B42728C" w14:textId="77777777" w:rsidR="00E51549" w:rsidRPr="008B1C5A" w:rsidRDefault="00E51549" w:rsidP="00F31518">
            <w:pPr>
              <w:spacing w:after="0"/>
              <w:rPr>
                <w:rFonts w:ascii="Arial" w:hAnsi="Arial" w:cs="Arial"/>
                <w:b/>
                <w:bCs/>
                <w:color w:val="FFFFFF" w:themeColor="background1"/>
                <w:sz w:val="24"/>
              </w:rPr>
            </w:pPr>
            <w:r w:rsidRPr="008B1C5A">
              <w:rPr>
                <w:rFonts w:ascii="Arial" w:hAnsi="Arial" w:cs="Arial"/>
                <w:b/>
                <w:bCs/>
                <w:color w:val="FFFFFF" w:themeColor="background1"/>
                <w:sz w:val="24"/>
              </w:rPr>
              <w:lastRenderedPageBreak/>
              <w:t>Additional Training / Qualifications</w:t>
            </w:r>
          </w:p>
        </w:tc>
      </w:tr>
      <w:tr w:rsidR="00E51549" w:rsidRPr="008B1C5A" w14:paraId="25DB1CDF" w14:textId="77777777" w:rsidTr="00B328F5">
        <w:trPr>
          <w:trHeight w:val="552"/>
          <w:jc w:val="center"/>
        </w:trPr>
        <w:tc>
          <w:tcPr>
            <w:tcW w:w="9781" w:type="dxa"/>
            <w:gridSpan w:val="3"/>
          </w:tcPr>
          <w:p w14:paraId="4383798E" w14:textId="77777777" w:rsidR="00E51549" w:rsidRPr="008B1C5A" w:rsidRDefault="00E51549" w:rsidP="00F31518">
            <w:pPr>
              <w:spacing w:after="0"/>
              <w:rPr>
                <w:rFonts w:ascii="Arial" w:hAnsi="Arial" w:cs="Arial"/>
                <w:sz w:val="24"/>
              </w:rPr>
            </w:pPr>
            <w:r w:rsidRPr="008B1C5A">
              <w:rPr>
                <w:rFonts w:ascii="Arial" w:hAnsi="Arial" w:cs="Arial"/>
                <w:i/>
                <w:iCs/>
              </w:rPr>
              <w:t>Please provide details of any additional relevant qualifications or training (e.g. First Aid / Safeguarding / Makaton). Please add extra rows to the table as necessary.</w:t>
            </w:r>
          </w:p>
        </w:tc>
      </w:tr>
      <w:tr w:rsidR="00E51549" w:rsidRPr="008B1C5A" w14:paraId="245FD26C" w14:textId="77777777" w:rsidTr="00B328F5">
        <w:trPr>
          <w:trHeight w:val="552"/>
          <w:jc w:val="center"/>
        </w:trPr>
        <w:tc>
          <w:tcPr>
            <w:tcW w:w="4948" w:type="dxa"/>
            <w:tcBorders>
              <w:top w:val="single" w:sz="24" w:space="0" w:color="B9BE3E"/>
            </w:tcBorders>
            <w:vAlign w:val="center"/>
          </w:tcPr>
          <w:p w14:paraId="61EF5A25" w14:textId="77777777" w:rsidR="00E51549" w:rsidRPr="008B1C5A" w:rsidRDefault="00E51549" w:rsidP="00DB5E0B">
            <w:pPr>
              <w:spacing w:after="0"/>
              <w:rPr>
                <w:rFonts w:ascii="Arial" w:hAnsi="Arial" w:cs="Arial"/>
                <w:sz w:val="24"/>
              </w:rPr>
            </w:pPr>
            <w:r w:rsidRPr="008B1C5A">
              <w:rPr>
                <w:rFonts w:ascii="Arial" w:hAnsi="Arial" w:cs="Arial"/>
                <w:sz w:val="24"/>
              </w:rPr>
              <w:t>Course Title / Qualification</w:t>
            </w:r>
          </w:p>
        </w:tc>
        <w:tc>
          <w:tcPr>
            <w:tcW w:w="2406" w:type="dxa"/>
            <w:tcBorders>
              <w:top w:val="single" w:sz="24" w:space="0" w:color="B9BE3E"/>
            </w:tcBorders>
            <w:vAlign w:val="center"/>
          </w:tcPr>
          <w:p w14:paraId="3662340E" w14:textId="77777777" w:rsidR="00E51549" w:rsidRPr="008B1C5A" w:rsidRDefault="00E51549" w:rsidP="00DB5E0B">
            <w:pPr>
              <w:spacing w:after="0"/>
              <w:rPr>
                <w:rFonts w:ascii="Arial" w:hAnsi="Arial" w:cs="Arial"/>
                <w:sz w:val="24"/>
              </w:rPr>
            </w:pPr>
            <w:r w:rsidRPr="008B1C5A">
              <w:rPr>
                <w:rFonts w:ascii="Arial" w:hAnsi="Arial" w:cs="Arial"/>
                <w:sz w:val="24"/>
              </w:rPr>
              <w:t>Date</w:t>
            </w:r>
          </w:p>
        </w:tc>
        <w:tc>
          <w:tcPr>
            <w:tcW w:w="2427" w:type="dxa"/>
            <w:tcBorders>
              <w:top w:val="single" w:sz="24" w:space="0" w:color="B9BE3E"/>
            </w:tcBorders>
            <w:vAlign w:val="center"/>
          </w:tcPr>
          <w:p w14:paraId="7073C52A" w14:textId="77777777" w:rsidR="00E51549" w:rsidRPr="008B1C5A" w:rsidRDefault="00E51549" w:rsidP="00DB5E0B">
            <w:pPr>
              <w:spacing w:after="0"/>
              <w:rPr>
                <w:rFonts w:ascii="Arial" w:hAnsi="Arial" w:cs="Arial"/>
                <w:sz w:val="24"/>
              </w:rPr>
            </w:pPr>
            <w:r w:rsidRPr="008B1C5A">
              <w:rPr>
                <w:rFonts w:ascii="Arial" w:hAnsi="Arial" w:cs="Arial"/>
                <w:sz w:val="24"/>
              </w:rPr>
              <w:t xml:space="preserve">Result </w:t>
            </w:r>
            <w:r w:rsidRPr="008B1C5A">
              <w:rPr>
                <w:rFonts w:ascii="Arial" w:hAnsi="Arial" w:cs="Arial"/>
                <w:i/>
                <w:iCs/>
                <w:sz w:val="24"/>
              </w:rPr>
              <w:t>(if applicable)</w:t>
            </w:r>
          </w:p>
        </w:tc>
      </w:tr>
      <w:tr w:rsidR="00F31518" w:rsidRPr="00A01346" w14:paraId="492659CA" w14:textId="77777777" w:rsidTr="00B328F5">
        <w:trPr>
          <w:trHeight w:val="552"/>
          <w:jc w:val="center"/>
        </w:trPr>
        <w:tc>
          <w:tcPr>
            <w:tcW w:w="4948" w:type="dxa"/>
            <w:vAlign w:val="center"/>
          </w:tcPr>
          <w:p w14:paraId="0B183DF2" w14:textId="4C3E8F40" w:rsidR="00E51549" w:rsidRPr="00A01346" w:rsidRDefault="00E51549" w:rsidP="00F31518">
            <w:pPr>
              <w:spacing w:after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406" w:type="dxa"/>
            <w:vAlign w:val="center"/>
          </w:tcPr>
          <w:p w14:paraId="3C0D360B" w14:textId="6227C09D" w:rsidR="00E51549" w:rsidRPr="00A01346" w:rsidRDefault="00E51549" w:rsidP="00F31518">
            <w:pPr>
              <w:spacing w:after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427" w:type="dxa"/>
            <w:vAlign w:val="center"/>
          </w:tcPr>
          <w:p w14:paraId="61DF28A0" w14:textId="406AF437" w:rsidR="00E51549" w:rsidRPr="00A01346" w:rsidRDefault="00E51549" w:rsidP="00F31518">
            <w:pPr>
              <w:spacing w:after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F31518" w:rsidRPr="00A01346" w14:paraId="29CD5EA7" w14:textId="77777777" w:rsidTr="00B328F5">
        <w:trPr>
          <w:trHeight w:val="552"/>
          <w:jc w:val="center"/>
        </w:trPr>
        <w:tc>
          <w:tcPr>
            <w:tcW w:w="4948" w:type="dxa"/>
            <w:vAlign w:val="center"/>
          </w:tcPr>
          <w:p w14:paraId="5F4F8827" w14:textId="170A6896" w:rsidR="00E51549" w:rsidRPr="00A01346" w:rsidRDefault="00E51549" w:rsidP="00F31518">
            <w:pPr>
              <w:spacing w:after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406" w:type="dxa"/>
            <w:vAlign w:val="center"/>
          </w:tcPr>
          <w:p w14:paraId="09271DFB" w14:textId="09F987C3" w:rsidR="00E51549" w:rsidRPr="00A01346" w:rsidRDefault="00E51549" w:rsidP="00F31518">
            <w:pPr>
              <w:spacing w:after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427" w:type="dxa"/>
            <w:vAlign w:val="center"/>
          </w:tcPr>
          <w:p w14:paraId="3CB5E98B" w14:textId="2A1530B0" w:rsidR="00E51549" w:rsidRPr="00A01346" w:rsidRDefault="00E51549" w:rsidP="00F31518">
            <w:pPr>
              <w:spacing w:after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F31518" w:rsidRPr="00A01346" w14:paraId="6C1BFAA0" w14:textId="77777777" w:rsidTr="00B328F5">
        <w:trPr>
          <w:trHeight w:val="552"/>
          <w:jc w:val="center"/>
        </w:trPr>
        <w:tc>
          <w:tcPr>
            <w:tcW w:w="4948" w:type="dxa"/>
            <w:vAlign w:val="center"/>
          </w:tcPr>
          <w:p w14:paraId="46B4E863" w14:textId="055B1046" w:rsidR="00E51549" w:rsidRPr="00A01346" w:rsidRDefault="00E51549" w:rsidP="00F31518">
            <w:pPr>
              <w:spacing w:after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406" w:type="dxa"/>
            <w:vAlign w:val="center"/>
          </w:tcPr>
          <w:p w14:paraId="2543EEE4" w14:textId="7ACBFAC1" w:rsidR="00E51549" w:rsidRPr="00A01346" w:rsidRDefault="00E51549" w:rsidP="00F31518">
            <w:pPr>
              <w:spacing w:after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427" w:type="dxa"/>
            <w:vAlign w:val="center"/>
          </w:tcPr>
          <w:p w14:paraId="3A305AE6" w14:textId="44DA03AE" w:rsidR="00E51549" w:rsidRPr="00A01346" w:rsidRDefault="00E51549" w:rsidP="00F31518">
            <w:pPr>
              <w:spacing w:after="0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65FF0D1F" w14:textId="77777777" w:rsidR="00E73B20" w:rsidRPr="008B1C5A" w:rsidRDefault="00E73B20" w:rsidP="00F31518">
      <w:pPr>
        <w:spacing w:after="0"/>
        <w:rPr>
          <w:rFonts w:ascii="Arial" w:hAnsi="Arial" w:cs="Arial"/>
          <w:b/>
          <w:bCs/>
          <w:color w:val="000000"/>
          <w:sz w:val="24"/>
          <w:szCs w:val="32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</w:tblCellMar>
        <w:tblLook w:val="0000" w:firstRow="0" w:lastRow="0" w:firstColumn="0" w:lastColumn="0" w:noHBand="0" w:noVBand="0"/>
      </w:tblPr>
      <w:tblGrid>
        <w:gridCol w:w="1990"/>
        <w:gridCol w:w="2851"/>
        <w:gridCol w:w="2480"/>
        <w:gridCol w:w="2460"/>
      </w:tblGrid>
      <w:tr w:rsidR="008B1C5A" w:rsidRPr="008B1C5A" w14:paraId="1F1A23DE" w14:textId="77777777" w:rsidTr="00DD761B">
        <w:trPr>
          <w:cantSplit/>
          <w:trHeight w:val="446"/>
          <w:jc w:val="center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BE3E"/>
          </w:tcPr>
          <w:p w14:paraId="04A73EA0" w14:textId="77777777" w:rsidR="008B1C5A" w:rsidRPr="00E51549" w:rsidRDefault="008B1C5A" w:rsidP="00DD761B">
            <w:pPr>
              <w:spacing w:after="0"/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  <w:r w:rsidRPr="00E5154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Employment History</w:t>
            </w:r>
          </w:p>
        </w:tc>
      </w:tr>
      <w:tr w:rsidR="008B1C5A" w:rsidRPr="008B1C5A" w14:paraId="25A2E5C0" w14:textId="77777777" w:rsidTr="00DD761B">
        <w:trPr>
          <w:cantSplit/>
          <w:trHeight w:val="652"/>
          <w:jc w:val="center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C7C6" w14:textId="77777777" w:rsidR="008B1C5A" w:rsidRPr="00E51549" w:rsidRDefault="008B1C5A" w:rsidP="00DD761B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51549">
              <w:rPr>
                <w:rFonts w:ascii="Arial" w:hAnsi="Arial" w:cs="Arial"/>
                <w:i/>
                <w:iCs/>
                <w:sz w:val="24"/>
                <w:szCs w:val="24"/>
              </w:rPr>
              <w:t>Please provide your full employment history, with the most recent/ current employer first, and explain any gaps in your employment. Please add continuation sheet as necessary.</w:t>
            </w:r>
          </w:p>
        </w:tc>
      </w:tr>
      <w:tr w:rsidR="008B1C5A" w:rsidRPr="008B1C5A" w14:paraId="4F6D7F14" w14:textId="77777777" w:rsidTr="00DD761B">
        <w:trPr>
          <w:cantSplit/>
          <w:trHeight w:val="635"/>
          <w:jc w:val="center"/>
        </w:trPr>
        <w:tc>
          <w:tcPr>
            <w:tcW w:w="1990" w:type="dxa"/>
            <w:tcBorders>
              <w:top w:val="single" w:sz="24" w:space="0" w:color="B9BE3E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C306" w14:textId="77777777" w:rsidR="008B1C5A" w:rsidRPr="00E51549" w:rsidRDefault="008B1C5A" w:rsidP="00DD761B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51549">
              <w:rPr>
                <w:rFonts w:ascii="Arial" w:hAnsi="Arial" w:cs="Arial"/>
                <w:bCs/>
                <w:sz w:val="24"/>
                <w:szCs w:val="24"/>
              </w:rPr>
              <w:t xml:space="preserve">Title of Post: </w:t>
            </w:r>
          </w:p>
        </w:tc>
        <w:tc>
          <w:tcPr>
            <w:tcW w:w="2851" w:type="dxa"/>
            <w:tcBorders>
              <w:top w:val="single" w:sz="24" w:space="0" w:color="B9BE3E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B9EF" w14:textId="79195E86" w:rsidR="008B1C5A" w:rsidRPr="00E51549" w:rsidRDefault="008B1C5A" w:rsidP="00DD761B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24" w:space="0" w:color="B9BE3E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F04C" w14:textId="77777777" w:rsidR="008B1C5A" w:rsidRPr="00E51549" w:rsidRDefault="008B1C5A" w:rsidP="00DD761B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51549">
              <w:rPr>
                <w:rFonts w:ascii="Arial" w:hAnsi="Arial" w:cs="Arial"/>
                <w:sz w:val="24"/>
                <w:szCs w:val="24"/>
              </w:rPr>
              <w:t xml:space="preserve">Date Commenced: </w:t>
            </w:r>
          </w:p>
        </w:tc>
        <w:tc>
          <w:tcPr>
            <w:tcW w:w="2460" w:type="dxa"/>
            <w:tcBorders>
              <w:top w:val="single" w:sz="24" w:space="0" w:color="B9BE3E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71B9" w14:textId="5061E316" w:rsidR="008B1C5A" w:rsidRPr="00E51549" w:rsidRDefault="008B1C5A" w:rsidP="00DD761B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B1C5A" w:rsidRPr="008B1C5A" w14:paraId="4BC6F148" w14:textId="77777777" w:rsidTr="00DD761B">
        <w:trPr>
          <w:cantSplit/>
          <w:trHeight w:val="635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F6EF" w14:textId="77777777" w:rsidR="008B1C5A" w:rsidRPr="00E51549" w:rsidRDefault="008B1C5A" w:rsidP="00DD761B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51549">
              <w:rPr>
                <w:rFonts w:ascii="Arial" w:hAnsi="Arial" w:cs="Arial"/>
                <w:bCs/>
                <w:sz w:val="24"/>
                <w:szCs w:val="24"/>
              </w:rPr>
              <w:t xml:space="preserve">Name of Employer: 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1268" w14:textId="5D4C3A35" w:rsidR="008B1C5A" w:rsidRPr="00E51549" w:rsidRDefault="008B1C5A" w:rsidP="00DD761B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E29E" w14:textId="77777777" w:rsidR="008B1C5A" w:rsidRPr="00E51549" w:rsidRDefault="008B1C5A" w:rsidP="00DD761B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51549">
              <w:rPr>
                <w:rFonts w:ascii="Arial" w:hAnsi="Arial" w:cs="Arial"/>
                <w:sz w:val="24"/>
                <w:szCs w:val="24"/>
              </w:rPr>
              <w:t>Date Ended (if applicable):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A223" w14:textId="5651A90B" w:rsidR="008B1C5A" w:rsidRPr="00E51549" w:rsidRDefault="008B1C5A" w:rsidP="00DD761B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B1C5A" w:rsidRPr="008B1C5A" w14:paraId="2160CC3A" w14:textId="77777777" w:rsidTr="00DD761B">
        <w:tblPrEx>
          <w:tblLook w:val="01E0" w:firstRow="1" w:lastRow="1" w:firstColumn="1" w:lastColumn="1" w:noHBand="0" w:noVBand="0"/>
        </w:tblPrEx>
        <w:trPr>
          <w:cantSplit/>
          <w:trHeight w:val="578"/>
          <w:jc w:val="center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2A232575" w14:textId="15CEF3F9" w:rsidR="008B1C5A" w:rsidRPr="00E51549" w:rsidRDefault="008B1C5A" w:rsidP="00267816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E51549">
              <w:rPr>
                <w:rFonts w:ascii="Arial" w:hAnsi="Arial" w:cs="Arial"/>
                <w:sz w:val="24"/>
                <w:szCs w:val="24"/>
              </w:rPr>
              <w:t>Address:</w:t>
            </w:r>
            <w:r w:rsidRPr="00E5154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8B1C5A" w:rsidRPr="008B1C5A" w14:paraId="3A64590F" w14:textId="77777777" w:rsidTr="004139A9">
        <w:tblPrEx>
          <w:tblLook w:val="01E0" w:firstRow="1" w:lastRow="1" w:firstColumn="1" w:lastColumn="1" w:noHBand="0" w:noVBand="0"/>
        </w:tblPrEx>
        <w:trPr>
          <w:cantSplit/>
          <w:trHeight w:val="13"/>
          <w:jc w:val="center"/>
        </w:trPr>
        <w:tc>
          <w:tcPr>
            <w:tcW w:w="4841" w:type="dxa"/>
            <w:gridSpan w:val="2"/>
            <w:tcBorders>
              <w:top w:val="single" w:sz="4" w:space="0" w:color="FFFFFF" w:themeColor="background1"/>
              <w:left w:val="single" w:sz="4" w:space="0" w:color="auto"/>
              <w:right w:val="single" w:sz="4" w:space="0" w:color="FFFFFF" w:themeColor="background1"/>
            </w:tcBorders>
          </w:tcPr>
          <w:p w14:paraId="198794EE" w14:textId="1650D051" w:rsidR="008B1C5A" w:rsidRPr="00E51549" w:rsidRDefault="002E204D" w:rsidP="002E204D">
            <w:pPr>
              <w:spacing w:after="0" w:line="24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 Code:</w:t>
            </w:r>
          </w:p>
        </w:tc>
        <w:tc>
          <w:tcPr>
            <w:tcW w:w="494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</w:tcPr>
          <w:p w14:paraId="0169295C" w14:textId="35548254" w:rsidR="008B1C5A" w:rsidRPr="00E51549" w:rsidRDefault="008B1C5A" w:rsidP="00DD761B">
            <w:pPr>
              <w:spacing w:after="0" w:line="240" w:lineRule="exact"/>
              <w:rPr>
                <w:rFonts w:cstheme="minorHAnsi"/>
                <w:sz w:val="24"/>
                <w:szCs w:val="24"/>
              </w:rPr>
            </w:pPr>
          </w:p>
        </w:tc>
      </w:tr>
      <w:tr w:rsidR="008B1C5A" w:rsidRPr="008B1C5A" w14:paraId="5BBBA961" w14:textId="77777777" w:rsidTr="00413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38"/>
          <w:jc w:val="center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557D" w14:textId="77777777" w:rsidR="00E51549" w:rsidRPr="00F31518" w:rsidRDefault="008B1C5A" w:rsidP="00DD761B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8B1C5A">
              <w:rPr>
                <w:rFonts w:ascii="Arial" w:hAnsi="Arial" w:cs="Arial"/>
                <w:sz w:val="24"/>
                <w:szCs w:val="24"/>
              </w:rPr>
              <w:t>Please outline your responsibilities:</w:t>
            </w:r>
          </w:p>
          <w:p w14:paraId="7F1174D2" w14:textId="06188E43" w:rsidR="008B1C5A" w:rsidRPr="008B1C5A" w:rsidRDefault="008B1C5A" w:rsidP="00DD761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1C5A" w:rsidRPr="008B1C5A" w14:paraId="2DFF76DF" w14:textId="77777777" w:rsidTr="00413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4"/>
          <w:jc w:val="center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C947" w14:textId="77164739" w:rsidR="008B1C5A" w:rsidRPr="008B1C5A" w:rsidRDefault="008B1C5A" w:rsidP="00E861E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8B1C5A">
              <w:rPr>
                <w:rFonts w:ascii="Arial" w:hAnsi="Arial" w:cs="Arial"/>
                <w:sz w:val="24"/>
                <w:szCs w:val="24"/>
              </w:rPr>
              <w:t xml:space="preserve">Reason for leaving: </w:t>
            </w:r>
          </w:p>
        </w:tc>
      </w:tr>
      <w:tr w:rsidR="00165010" w:rsidRPr="008B1C5A" w14:paraId="1692C73D" w14:textId="77777777" w:rsidTr="00413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48"/>
          <w:jc w:val="center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70AD47"/>
              <w:right w:val="single" w:sz="4" w:space="0" w:color="auto"/>
            </w:tcBorders>
          </w:tcPr>
          <w:p w14:paraId="3C8006D4" w14:textId="2CB76053" w:rsidR="00165010" w:rsidRPr="008B1C5A" w:rsidRDefault="00165010" w:rsidP="00DD761B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Notice Period:</w:t>
            </w:r>
            <w:r w:rsidRPr="008B1C5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861E0" w:rsidRPr="008B1C5A" w14:paraId="2F19252C" w14:textId="77777777" w:rsidTr="00E861E0">
        <w:trPr>
          <w:cantSplit/>
          <w:trHeight w:val="635"/>
          <w:jc w:val="center"/>
        </w:trPr>
        <w:tc>
          <w:tcPr>
            <w:tcW w:w="1990" w:type="dxa"/>
            <w:tcBorders>
              <w:top w:val="single" w:sz="24" w:space="0" w:color="B9BE3E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60FB" w14:textId="77777777" w:rsidR="00E861E0" w:rsidRPr="00E51549" w:rsidRDefault="00E861E0" w:rsidP="00E861E0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51549">
              <w:rPr>
                <w:rFonts w:ascii="Arial" w:hAnsi="Arial" w:cs="Arial"/>
                <w:bCs/>
                <w:sz w:val="24"/>
                <w:szCs w:val="24"/>
              </w:rPr>
              <w:t xml:space="preserve">Title of Post: </w:t>
            </w:r>
          </w:p>
        </w:tc>
        <w:tc>
          <w:tcPr>
            <w:tcW w:w="2851" w:type="dxa"/>
            <w:tcBorders>
              <w:top w:val="single" w:sz="24" w:space="0" w:color="B9BE3E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4D94" w14:textId="11F72B7E" w:rsidR="00E861E0" w:rsidRPr="00E51549" w:rsidRDefault="00E861E0" w:rsidP="00E861E0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24" w:space="0" w:color="B9BE3E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2326" w14:textId="77777777" w:rsidR="00E861E0" w:rsidRPr="00E51549" w:rsidRDefault="00E861E0" w:rsidP="00E861E0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51549">
              <w:rPr>
                <w:rFonts w:ascii="Arial" w:hAnsi="Arial" w:cs="Arial"/>
                <w:sz w:val="24"/>
                <w:szCs w:val="24"/>
              </w:rPr>
              <w:t xml:space="preserve">Date Commenced: </w:t>
            </w:r>
          </w:p>
        </w:tc>
        <w:tc>
          <w:tcPr>
            <w:tcW w:w="2460" w:type="dxa"/>
            <w:tcBorders>
              <w:top w:val="single" w:sz="24" w:space="0" w:color="B9BE3E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305D" w14:textId="52E7511E" w:rsidR="00E861E0" w:rsidRPr="00E51549" w:rsidRDefault="00E861E0" w:rsidP="00E861E0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861E0" w:rsidRPr="008B1C5A" w14:paraId="13BD549F" w14:textId="77777777" w:rsidTr="00E861E0">
        <w:trPr>
          <w:cantSplit/>
          <w:trHeight w:val="635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C41A" w14:textId="77777777" w:rsidR="00E861E0" w:rsidRPr="00E51549" w:rsidRDefault="00E861E0" w:rsidP="00E861E0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51549">
              <w:rPr>
                <w:rFonts w:ascii="Arial" w:hAnsi="Arial" w:cs="Arial"/>
                <w:bCs/>
                <w:sz w:val="24"/>
                <w:szCs w:val="24"/>
              </w:rPr>
              <w:t xml:space="preserve">Name of Employer: 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FF58" w14:textId="524C445C" w:rsidR="00E861E0" w:rsidRPr="00E51549" w:rsidRDefault="00E861E0" w:rsidP="00E861E0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D45E" w14:textId="77777777" w:rsidR="00E861E0" w:rsidRPr="00E51549" w:rsidRDefault="00E861E0" w:rsidP="00E861E0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51549">
              <w:rPr>
                <w:rFonts w:ascii="Arial" w:hAnsi="Arial" w:cs="Arial"/>
                <w:sz w:val="24"/>
                <w:szCs w:val="24"/>
              </w:rPr>
              <w:t>Date Ended (if applicable):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0EAA" w14:textId="0F1FC19F" w:rsidR="00E861E0" w:rsidRPr="00E51549" w:rsidRDefault="00E861E0" w:rsidP="00E861E0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861E0" w:rsidRPr="008B1C5A" w14:paraId="55A5999E" w14:textId="77777777" w:rsidTr="00E861E0">
        <w:tblPrEx>
          <w:tblLook w:val="01E0" w:firstRow="1" w:lastRow="1" w:firstColumn="1" w:lastColumn="1" w:noHBand="0" w:noVBand="0"/>
        </w:tblPrEx>
        <w:trPr>
          <w:cantSplit/>
          <w:trHeight w:val="578"/>
          <w:jc w:val="center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61640877" w14:textId="50539C72" w:rsidR="00E861E0" w:rsidRPr="00E51549" w:rsidRDefault="00E861E0" w:rsidP="00E861E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E51549">
              <w:rPr>
                <w:rFonts w:ascii="Arial" w:hAnsi="Arial" w:cs="Arial"/>
                <w:sz w:val="24"/>
                <w:szCs w:val="24"/>
              </w:rPr>
              <w:t>Address:</w:t>
            </w:r>
            <w:r w:rsidRPr="00E5154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E861E0" w:rsidRPr="008B1C5A" w14:paraId="2C67E5D9" w14:textId="77777777" w:rsidTr="00E861E0">
        <w:tblPrEx>
          <w:tblLook w:val="01E0" w:firstRow="1" w:lastRow="1" w:firstColumn="1" w:lastColumn="1" w:noHBand="0" w:noVBand="0"/>
        </w:tblPrEx>
        <w:trPr>
          <w:cantSplit/>
          <w:trHeight w:val="13"/>
          <w:jc w:val="center"/>
        </w:trPr>
        <w:tc>
          <w:tcPr>
            <w:tcW w:w="4841" w:type="dxa"/>
            <w:gridSpan w:val="2"/>
            <w:tcBorders>
              <w:top w:val="single" w:sz="4" w:space="0" w:color="FFFFFF" w:themeColor="background1"/>
              <w:left w:val="single" w:sz="4" w:space="0" w:color="auto"/>
              <w:right w:val="single" w:sz="4" w:space="0" w:color="FFFFFF" w:themeColor="background1"/>
            </w:tcBorders>
          </w:tcPr>
          <w:p w14:paraId="4D031AD0" w14:textId="15D52104" w:rsidR="00E861E0" w:rsidRPr="00E51549" w:rsidRDefault="002E204D" w:rsidP="002E204D">
            <w:pPr>
              <w:spacing w:after="0" w:line="24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 Code:</w:t>
            </w:r>
          </w:p>
        </w:tc>
        <w:tc>
          <w:tcPr>
            <w:tcW w:w="494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</w:tcPr>
          <w:p w14:paraId="0B28844B" w14:textId="2C604BF4" w:rsidR="00E861E0" w:rsidRPr="00E51549" w:rsidRDefault="00E861E0" w:rsidP="00E1655E">
            <w:pPr>
              <w:spacing w:after="0" w:line="240" w:lineRule="exact"/>
              <w:rPr>
                <w:rFonts w:cstheme="minorHAnsi"/>
                <w:sz w:val="24"/>
                <w:szCs w:val="24"/>
              </w:rPr>
            </w:pPr>
          </w:p>
        </w:tc>
      </w:tr>
      <w:tr w:rsidR="00E861E0" w:rsidRPr="008B1C5A" w14:paraId="40D8EE41" w14:textId="77777777" w:rsidTr="00E861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38"/>
          <w:jc w:val="center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7CF1" w14:textId="77777777" w:rsidR="00E861E0" w:rsidRPr="00F31518" w:rsidRDefault="00E861E0" w:rsidP="00E861E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8B1C5A">
              <w:rPr>
                <w:rFonts w:ascii="Arial" w:hAnsi="Arial" w:cs="Arial"/>
                <w:sz w:val="24"/>
                <w:szCs w:val="24"/>
              </w:rPr>
              <w:t>Please outline your responsibilities:</w:t>
            </w:r>
          </w:p>
          <w:p w14:paraId="206AEB7D" w14:textId="054E9DA5" w:rsidR="00E861E0" w:rsidRPr="008B1C5A" w:rsidRDefault="00E861E0" w:rsidP="00E1655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61E0" w:rsidRPr="008B1C5A" w14:paraId="723E7BDE" w14:textId="77777777" w:rsidTr="00E861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4"/>
          <w:jc w:val="center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1744" w14:textId="340279CA" w:rsidR="00E861E0" w:rsidRPr="008B1C5A" w:rsidRDefault="00E861E0" w:rsidP="00E861E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8B1C5A">
              <w:rPr>
                <w:rFonts w:ascii="Arial" w:hAnsi="Arial" w:cs="Arial"/>
                <w:sz w:val="24"/>
                <w:szCs w:val="24"/>
              </w:rPr>
              <w:t xml:space="preserve">Reason for leaving: </w:t>
            </w:r>
          </w:p>
        </w:tc>
      </w:tr>
      <w:tr w:rsidR="00E861E0" w:rsidRPr="008B1C5A" w14:paraId="7176296D" w14:textId="77777777" w:rsidTr="00E861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48"/>
          <w:jc w:val="center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70AD47"/>
              <w:right w:val="single" w:sz="4" w:space="0" w:color="auto"/>
            </w:tcBorders>
          </w:tcPr>
          <w:p w14:paraId="6222F0A1" w14:textId="5E0712B9" w:rsidR="00E861E0" w:rsidRPr="008B1C5A" w:rsidRDefault="00E861E0" w:rsidP="00E861E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Notice Period:</w:t>
            </w:r>
            <w:r w:rsidRPr="008B1C5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2749FBB5" w14:textId="77777777" w:rsidR="00DD761B" w:rsidRPr="008B1C5A" w:rsidRDefault="00DD761B" w:rsidP="00DB5E0B">
      <w:pPr>
        <w:spacing w:after="0"/>
        <w:rPr>
          <w:rFonts w:ascii="Arial" w:hAnsi="Arial" w:cs="Arial"/>
        </w:rPr>
      </w:pPr>
    </w:p>
    <w:bookmarkEnd w:id="0"/>
    <w:p w14:paraId="5C283A29" w14:textId="77777777" w:rsidR="00E959AC" w:rsidRDefault="00E959AC" w:rsidP="00DB5E0B">
      <w:pPr>
        <w:spacing w:after="0"/>
        <w:rPr>
          <w:rFonts w:ascii="Arial" w:hAnsi="Arial" w:cs="Arial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</w:tblCellMar>
        <w:tblLook w:val="0000" w:firstRow="0" w:lastRow="0" w:firstColumn="0" w:lastColumn="0" w:noHBand="0" w:noVBand="0"/>
      </w:tblPr>
      <w:tblGrid>
        <w:gridCol w:w="9781"/>
      </w:tblGrid>
      <w:tr w:rsidR="008B1C5A" w:rsidRPr="008B1C5A" w14:paraId="6F82BA19" w14:textId="77777777" w:rsidTr="00E959AC">
        <w:trPr>
          <w:cantSplit/>
          <w:trHeight w:val="444"/>
          <w:jc w:val="center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BE3E"/>
          </w:tcPr>
          <w:p w14:paraId="19ABD122" w14:textId="77777777" w:rsidR="008B1C5A" w:rsidRPr="008B1C5A" w:rsidRDefault="008B1C5A" w:rsidP="00DB5E0B">
            <w:pPr>
              <w:spacing w:after="0"/>
              <w:rPr>
                <w:rFonts w:ascii="Arial" w:hAnsi="Arial" w:cs="Arial"/>
                <w:bCs/>
                <w:color w:val="FFFFFF" w:themeColor="background1"/>
                <w:szCs w:val="18"/>
              </w:rPr>
            </w:pPr>
            <w:r w:rsidRPr="008B1C5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32"/>
              </w:rPr>
              <w:t>Skills, Experience and Value</w:t>
            </w:r>
          </w:p>
        </w:tc>
      </w:tr>
      <w:tr w:rsidR="008B1C5A" w:rsidRPr="008B1C5A" w14:paraId="42C5378B" w14:textId="77777777" w:rsidTr="00E959AC">
        <w:trPr>
          <w:cantSplit/>
          <w:trHeight w:val="878"/>
          <w:jc w:val="center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4C7E" w14:textId="77777777" w:rsidR="008B1C5A" w:rsidRPr="008B1C5A" w:rsidRDefault="008B1C5A" w:rsidP="00DB5E0B">
            <w:pPr>
              <w:spacing w:after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B1C5A">
              <w:rPr>
                <w:rFonts w:ascii="Arial" w:hAnsi="Arial" w:cs="Arial"/>
                <w:i/>
                <w:iCs/>
                <w:sz w:val="20"/>
                <w:szCs w:val="20"/>
              </w:rPr>
              <w:t>With reference to the Person Specification please explain</w:t>
            </w:r>
            <w:r w:rsidR="0052739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in no more than 800 words</w:t>
            </w:r>
            <w:r w:rsidRPr="008B1C5A">
              <w:rPr>
                <w:rFonts w:ascii="Arial" w:hAnsi="Arial" w:cs="Arial"/>
                <w:i/>
                <w:iCs/>
                <w:szCs w:val="20"/>
              </w:rPr>
              <w:t xml:space="preserve"> why you have applied for this role; the skills, knowledge and experience you bring; </w:t>
            </w:r>
            <w:r w:rsidRPr="008B1C5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how you meet the requirements of this position as </w:t>
            </w:r>
            <w:r w:rsidRPr="008B1C5A">
              <w:rPr>
                <w:rFonts w:ascii="Arial" w:hAnsi="Arial" w:cs="Arial"/>
                <w:i/>
                <w:iCs/>
                <w:szCs w:val="20"/>
              </w:rPr>
              <w:t>outlined in the</w:t>
            </w:r>
            <w:r w:rsidRPr="008B1C5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Job Description</w:t>
            </w:r>
            <w:r w:rsidRPr="008B1C5A">
              <w:rPr>
                <w:rFonts w:ascii="Arial" w:hAnsi="Arial" w:cs="Arial"/>
                <w:i/>
                <w:iCs/>
                <w:szCs w:val="20"/>
              </w:rPr>
              <w:t>; and anything further that will aid your application</w:t>
            </w:r>
            <w:r w:rsidRPr="008B1C5A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</w:tr>
      <w:tr w:rsidR="008B1C5A" w:rsidRPr="008B1C5A" w14:paraId="05DF36F2" w14:textId="77777777" w:rsidTr="00B328F5">
        <w:trPr>
          <w:trHeight w:val="12341"/>
          <w:jc w:val="center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AB10" w14:textId="46192402" w:rsidR="008B1C5A" w:rsidRPr="00F97B70" w:rsidRDefault="008B1C5A" w:rsidP="00AB208B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5F4B82E2" w14:textId="77777777" w:rsidR="00626CAE" w:rsidRDefault="00626CAE" w:rsidP="00FF202C">
      <w:pPr>
        <w:spacing w:after="0"/>
        <w:rPr>
          <w:rFonts w:ascii="Arial" w:hAnsi="Arial" w:cs="Arial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5"/>
        <w:gridCol w:w="966"/>
        <w:gridCol w:w="1480"/>
        <w:gridCol w:w="2445"/>
        <w:gridCol w:w="951"/>
        <w:gridCol w:w="1494"/>
      </w:tblGrid>
      <w:tr w:rsidR="00B328F5" w:rsidRPr="008B1C5A" w14:paraId="1A8EE7CF" w14:textId="77777777" w:rsidTr="00F71787">
        <w:trPr>
          <w:cantSplit/>
          <w:trHeight w:val="446"/>
          <w:jc w:val="center"/>
        </w:trPr>
        <w:tc>
          <w:tcPr>
            <w:tcW w:w="10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BE3E"/>
            <w:vAlign w:val="center"/>
          </w:tcPr>
          <w:p w14:paraId="47120D24" w14:textId="77777777" w:rsidR="00B328F5" w:rsidRPr="008B1C5A" w:rsidRDefault="00B328F5" w:rsidP="00F71787">
            <w:pPr>
              <w:spacing w:after="0"/>
              <w:rPr>
                <w:rFonts w:ascii="Arial" w:hAnsi="Arial" w:cs="Arial"/>
                <w:bCs/>
                <w:color w:val="FFFFFF" w:themeColor="background1"/>
                <w:szCs w:val="18"/>
              </w:rPr>
            </w:pPr>
            <w:r w:rsidRPr="008B1C5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32"/>
              </w:rPr>
              <w:lastRenderedPageBreak/>
              <w:t>References</w:t>
            </w:r>
          </w:p>
        </w:tc>
      </w:tr>
      <w:tr w:rsidR="00B328F5" w:rsidRPr="008B1C5A" w14:paraId="2F4FC4E5" w14:textId="77777777" w:rsidTr="00F71787">
        <w:trPr>
          <w:cantSplit/>
          <w:trHeight w:val="416"/>
          <w:jc w:val="center"/>
        </w:trPr>
        <w:tc>
          <w:tcPr>
            <w:tcW w:w="10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BFD8" w14:textId="77777777" w:rsidR="00B328F5" w:rsidRPr="008B1C5A" w:rsidRDefault="00B328F5" w:rsidP="00F71787">
            <w:pPr>
              <w:spacing w:after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B1C5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Please provide details of </w:t>
            </w:r>
            <w:r w:rsidRPr="008B1C5A">
              <w:rPr>
                <w:rFonts w:ascii="Arial" w:hAnsi="Arial" w:cs="Arial"/>
                <w:i/>
                <w:iCs/>
                <w:szCs w:val="20"/>
              </w:rPr>
              <w:t>two</w:t>
            </w:r>
            <w:r w:rsidRPr="008B1C5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referees</w:t>
            </w:r>
            <w:r w:rsidRPr="008B1C5A">
              <w:rPr>
                <w:rFonts w:ascii="Arial" w:hAnsi="Arial" w:cs="Arial"/>
                <w:i/>
                <w:iCs/>
                <w:szCs w:val="20"/>
              </w:rPr>
              <w:t xml:space="preserve"> who know you well but are not related to you;</w:t>
            </w:r>
            <w:r w:rsidRPr="008B1C5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one of whom must be your current/ most recent employer.</w:t>
            </w:r>
          </w:p>
        </w:tc>
      </w:tr>
      <w:tr w:rsidR="00B328F5" w:rsidRPr="008B1C5A" w14:paraId="2D2CB076" w14:textId="77777777" w:rsidTr="00F71787">
        <w:trPr>
          <w:cantSplit/>
          <w:trHeight w:val="416"/>
          <w:jc w:val="center"/>
        </w:trPr>
        <w:tc>
          <w:tcPr>
            <w:tcW w:w="5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B9BE3E"/>
            </w:tcBorders>
            <w:vAlign w:val="center"/>
          </w:tcPr>
          <w:p w14:paraId="22414FBF" w14:textId="77777777" w:rsidR="00B328F5" w:rsidRPr="00885DB9" w:rsidRDefault="00B328F5" w:rsidP="00F71787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5DB9">
              <w:rPr>
                <w:rFonts w:ascii="Arial" w:hAnsi="Arial" w:cs="Arial"/>
                <w:b/>
                <w:bCs/>
                <w:sz w:val="24"/>
                <w:szCs w:val="24"/>
              </w:rPr>
              <w:t>Referee 1:</w:t>
            </w: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single" w:sz="24" w:space="0" w:color="B9BE3E"/>
              <w:bottom w:val="single" w:sz="4" w:space="0" w:color="auto"/>
              <w:right w:val="single" w:sz="4" w:space="0" w:color="auto"/>
            </w:tcBorders>
            <w:vAlign w:val="center"/>
          </w:tcPr>
          <w:p w14:paraId="3E9D21F6" w14:textId="77777777" w:rsidR="00B328F5" w:rsidRPr="00885DB9" w:rsidRDefault="00B328F5" w:rsidP="00F71787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5D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Referee </w:t>
            </w:r>
            <w:r w:rsidRPr="00885DB9">
              <w:rPr>
                <w:rFonts w:ascii="Arial" w:hAnsi="Arial" w:cs="Arial"/>
                <w:b/>
                <w:bCs/>
                <w:sz w:val="24"/>
              </w:rPr>
              <w:t>2</w:t>
            </w:r>
            <w:r w:rsidRPr="00885DB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B328F5" w:rsidRPr="008B1C5A" w14:paraId="5122A4C0" w14:textId="77777777" w:rsidTr="00F71787">
        <w:trPr>
          <w:cantSplit/>
          <w:trHeight w:val="416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6D65" w14:textId="77777777" w:rsidR="00B328F5" w:rsidRPr="008B1C5A" w:rsidRDefault="00B328F5" w:rsidP="00F717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B1C5A">
              <w:rPr>
                <w:rFonts w:ascii="Arial" w:hAnsi="Arial" w:cs="Arial"/>
                <w:sz w:val="24"/>
                <w:szCs w:val="24"/>
              </w:rPr>
              <w:t>Title (Mr, Mrs, etc.):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B9BE3E"/>
            </w:tcBorders>
            <w:vAlign w:val="center"/>
          </w:tcPr>
          <w:p w14:paraId="41C37CF4" w14:textId="77777777" w:rsidR="00B328F5" w:rsidRPr="008B1C5A" w:rsidRDefault="00B328F5" w:rsidP="00F717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24" w:space="0" w:color="B9BE3E"/>
              <w:bottom w:val="single" w:sz="4" w:space="0" w:color="auto"/>
              <w:right w:val="single" w:sz="4" w:space="0" w:color="auto"/>
            </w:tcBorders>
            <w:vAlign w:val="center"/>
          </w:tcPr>
          <w:p w14:paraId="039D7E80" w14:textId="77777777" w:rsidR="00B328F5" w:rsidRPr="008B1C5A" w:rsidRDefault="00B328F5" w:rsidP="00F717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B1C5A">
              <w:rPr>
                <w:rFonts w:ascii="Arial" w:hAnsi="Arial" w:cs="Arial"/>
                <w:sz w:val="24"/>
                <w:szCs w:val="24"/>
              </w:rPr>
              <w:t>Title (Mr, Mrs, etc.):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B084" w14:textId="77777777" w:rsidR="00B328F5" w:rsidRPr="008B1C5A" w:rsidRDefault="00B328F5" w:rsidP="00F717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8F5" w:rsidRPr="008B1C5A" w14:paraId="0D782145" w14:textId="77777777" w:rsidTr="00F71787">
        <w:trPr>
          <w:cantSplit/>
          <w:trHeight w:val="416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729B3" w14:textId="77777777" w:rsidR="00B328F5" w:rsidRPr="008B1C5A" w:rsidRDefault="00B328F5" w:rsidP="00F717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B1C5A">
              <w:rPr>
                <w:rFonts w:ascii="Arial" w:hAnsi="Arial" w:cs="Arial"/>
                <w:sz w:val="24"/>
                <w:szCs w:val="24"/>
              </w:rPr>
              <w:t>Full Name: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B9BE3E"/>
            </w:tcBorders>
            <w:vAlign w:val="center"/>
          </w:tcPr>
          <w:p w14:paraId="48A78A99" w14:textId="77777777" w:rsidR="00B328F5" w:rsidRPr="008B1C5A" w:rsidRDefault="00B328F5" w:rsidP="00F717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24" w:space="0" w:color="B9BE3E"/>
              <w:bottom w:val="single" w:sz="4" w:space="0" w:color="auto"/>
              <w:right w:val="single" w:sz="4" w:space="0" w:color="auto"/>
            </w:tcBorders>
            <w:vAlign w:val="center"/>
          </w:tcPr>
          <w:p w14:paraId="5E7CEFDD" w14:textId="77777777" w:rsidR="00B328F5" w:rsidRPr="008B1C5A" w:rsidRDefault="00B328F5" w:rsidP="00F717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B1C5A">
              <w:rPr>
                <w:rFonts w:ascii="Arial" w:hAnsi="Arial" w:cs="Arial"/>
                <w:sz w:val="24"/>
                <w:szCs w:val="24"/>
              </w:rPr>
              <w:t>Full Name: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ADAC8" w14:textId="77777777" w:rsidR="00B328F5" w:rsidRPr="008B1C5A" w:rsidRDefault="00B328F5" w:rsidP="00F717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8F5" w:rsidRPr="008B1C5A" w14:paraId="661C9605" w14:textId="77777777" w:rsidTr="00F71787">
        <w:trPr>
          <w:cantSplit/>
          <w:trHeight w:val="416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1C39" w14:textId="77777777" w:rsidR="00B328F5" w:rsidRPr="008B1C5A" w:rsidRDefault="00B328F5" w:rsidP="00F717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B1C5A">
              <w:rPr>
                <w:rFonts w:ascii="Arial" w:hAnsi="Arial" w:cs="Arial"/>
                <w:sz w:val="24"/>
              </w:rPr>
              <w:t>Job Title: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B9BE3E"/>
            </w:tcBorders>
            <w:vAlign w:val="center"/>
          </w:tcPr>
          <w:p w14:paraId="43C48D79" w14:textId="77777777" w:rsidR="00B328F5" w:rsidRPr="008B1C5A" w:rsidRDefault="00B328F5" w:rsidP="00F717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24" w:space="0" w:color="B9BE3E"/>
              <w:bottom w:val="single" w:sz="4" w:space="0" w:color="auto"/>
              <w:right w:val="single" w:sz="4" w:space="0" w:color="auto"/>
            </w:tcBorders>
            <w:vAlign w:val="center"/>
          </w:tcPr>
          <w:p w14:paraId="667441D5" w14:textId="77777777" w:rsidR="00B328F5" w:rsidRPr="008B1C5A" w:rsidRDefault="00B328F5" w:rsidP="00F717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B1C5A">
              <w:rPr>
                <w:rFonts w:ascii="Arial" w:hAnsi="Arial" w:cs="Arial"/>
                <w:sz w:val="24"/>
              </w:rPr>
              <w:t>Job Title: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7148" w14:textId="77777777" w:rsidR="00B328F5" w:rsidRPr="008B1C5A" w:rsidRDefault="00B328F5" w:rsidP="00F717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8F5" w:rsidRPr="008B1C5A" w14:paraId="22B168A7" w14:textId="77777777" w:rsidTr="00F71787">
        <w:trPr>
          <w:cantSplit/>
          <w:trHeight w:val="416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26DD" w14:textId="77777777" w:rsidR="00B328F5" w:rsidRPr="008B1C5A" w:rsidRDefault="00B328F5" w:rsidP="00F717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B1C5A">
              <w:rPr>
                <w:rFonts w:ascii="Arial" w:hAnsi="Arial" w:cs="Arial"/>
                <w:sz w:val="24"/>
              </w:rPr>
              <w:t>Organisation: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B9BE3E"/>
            </w:tcBorders>
            <w:vAlign w:val="center"/>
          </w:tcPr>
          <w:p w14:paraId="2743DF74" w14:textId="77777777" w:rsidR="00B328F5" w:rsidRPr="008B1C5A" w:rsidRDefault="00B328F5" w:rsidP="00F717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24" w:space="0" w:color="B9BE3E"/>
              <w:bottom w:val="single" w:sz="4" w:space="0" w:color="auto"/>
              <w:right w:val="single" w:sz="4" w:space="0" w:color="auto"/>
            </w:tcBorders>
            <w:vAlign w:val="center"/>
          </w:tcPr>
          <w:p w14:paraId="71E01FA8" w14:textId="77777777" w:rsidR="00B328F5" w:rsidRPr="008B1C5A" w:rsidRDefault="00B328F5" w:rsidP="00F717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B1C5A">
              <w:rPr>
                <w:rFonts w:ascii="Arial" w:hAnsi="Arial" w:cs="Arial"/>
                <w:sz w:val="24"/>
              </w:rPr>
              <w:t>Organisation: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6AEA" w14:textId="77777777" w:rsidR="00B328F5" w:rsidRPr="008B1C5A" w:rsidRDefault="00B328F5" w:rsidP="00F717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8F5" w:rsidRPr="008B1C5A" w14:paraId="4AD7587C" w14:textId="77777777" w:rsidTr="00F71787">
        <w:trPr>
          <w:cantSplit/>
          <w:trHeight w:val="416"/>
          <w:jc w:val="center"/>
        </w:trPr>
        <w:tc>
          <w:tcPr>
            <w:tcW w:w="5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24" w:space="0" w:color="B9BE3E"/>
            </w:tcBorders>
            <w:vAlign w:val="center"/>
          </w:tcPr>
          <w:p w14:paraId="0B0899C0" w14:textId="77777777" w:rsidR="00B328F5" w:rsidRPr="008B1C5A" w:rsidRDefault="00B328F5" w:rsidP="00F717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B1C5A">
              <w:rPr>
                <w:rFonts w:ascii="Arial" w:hAnsi="Arial" w:cs="Arial"/>
                <w:sz w:val="24"/>
              </w:rPr>
              <w:t xml:space="preserve">Address: </w:t>
            </w: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single" w:sz="24" w:space="0" w:color="B9BE3E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63FF0E60" w14:textId="77777777" w:rsidR="00B328F5" w:rsidRPr="008B1C5A" w:rsidRDefault="00B328F5" w:rsidP="00F717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B1C5A">
              <w:rPr>
                <w:rFonts w:ascii="Arial" w:hAnsi="Arial" w:cs="Arial"/>
                <w:sz w:val="24"/>
              </w:rPr>
              <w:t xml:space="preserve">Address: </w:t>
            </w:r>
          </w:p>
        </w:tc>
      </w:tr>
      <w:tr w:rsidR="00B328F5" w:rsidRPr="008B1C5A" w14:paraId="3D960C38" w14:textId="77777777" w:rsidTr="00F71787">
        <w:trPr>
          <w:cantSplit/>
          <w:trHeight w:val="416"/>
          <w:jc w:val="center"/>
        </w:trPr>
        <w:tc>
          <w:tcPr>
            <w:tcW w:w="255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26A5E32" w14:textId="77777777" w:rsidR="00B328F5" w:rsidRPr="008B1C5A" w:rsidRDefault="00B328F5" w:rsidP="00F717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24" w:space="0" w:color="B9BE3E"/>
            </w:tcBorders>
            <w:vAlign w:val="center"/>
          </w:tcPr>
          <w:p w14:paraId="05AC7324" w14:textId="77777777" w:rsidR="00B328F5" w:rsidRPr="00DB5E0B" w:rsidRDefault="00B328F5" w:rsidP="00F717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FFFFFF" w:themeColor="background1"/>
              <w:left w:val="single" w:sz="24" w:space="0" w:color="B9BE3E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3C9F0CA" w14:textId="77777777" w:rsidR="00B328F5" w:rsidRPr="008B1C5A" w:rsidRDefault="00B328F5" w:rsidP="00F717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35273E84" w14:textId="77777777" w:rsidR="00B328F5" w:rsidRPr="00DB5E0B" w:rsidRDefault="00B328F5" w:rsidP="00F717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B328F5" w:rsidRPr="008B1C5A" w14:paraId="2A91B272" w14:textId="77777777" w:rsidTr="00F71787">
        <w:trPr>
          <w:cantSplit/>
          <w:trHeight w:val="416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9803" w14:textId="77777777" w:rsidR="00B328F5" w:rsidRPr="008B1C5A" w:rsidRDefault="00B328F5" w:rsidP="00F717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Phone No</w:t>
            </w:r>
            <w:r w:rsidRPr="008B1C5A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B9BE3E"/>
            </w:tcBorders>
            <w:vAlign w:val="center"/>
          </w:tcPr>
          <w:p w14:paraId="2E57727F" w14:textId="77777777" w:rsidR="00B328F5" w:rsidRPr="008B1C5A" w:rsidRDefault="00B328F5" w:rsidP="00F717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24" w:space="0" w:color="B9BE3E"/>
              <w:bottom w:val="single" w:sz="4" w:space="0" w:color="auto"/>
              <w:right w:val="single" w:sz="4" w:space="0" w:color="auto"/>
            </w:tcBorders>
            <w:vAlign w:val="center"/>
          </w:tcPr>
          <w:p w14:paraId="6BD04FF2" w14:textId="77777777" w:rsidR="00B328F5" w:rsidRPr="008B1C5A" w:rsidRDefault="00B328F5" w:rsidP="00F717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B1C5A">
              <w:rPr>
                <w:rFonts w:ascii="Arial" w:hAnsi="Arial" w:cs="Arial"/>
                <w:sz w:val="24"/>
              </w:rPr>
              <w:t>Phone No.: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E0A4" w14:textId="77777777" w:rsidR="00B328F5" w:rsidRPr="008B1C5A" w:rsidRDefault="00B328F5" w:rsidP="00F717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8F5" w:rsidRPr="008B1C5A" w14:paraId="531D9EBE" w14:textId="77777777" w:rsidTr="00F71787">
        <w:trPr>
          <w:cantSplit/>
          <w:trHeight w:val="416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821A" w14:textId="77777777" w:rsidR="00B328F5" w:rsidRPr="008B1C5A" w:rsidRDefault="00B328F5" w:rsidP="00F717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B1C5A">
              <w:rPr>
                <w:rFonts w:ascii="Arial" w:hAnsi="Arial" w:cs="Arial"/>
                <w:sz w:val="24"/>
              </w:rPr>
              <w:t>Email: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B9BE3E"/>
            </w:tcBorders>
            <w:vAlign w:val="center"/>
          </w:tcPr>
          <w:p w14:paraId="2DC6EC40" w14:textId="77777777" w:rsidR="00B328F5" w:rsidRPr="008B1C5A" w:rsidRDefault="00B328F5" w:rsidP="00F717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24" w:space="0" w:color="B9BE3E"/>
              <w:bottom w:val="single" w:sz="4" w:space="0" w:color="auto"/>
              <w:right w:val="single" w:sz="4" w:space="0" w:color="auto"/>
            </w:tcBorders>
            <w:vAlign w:val="center"/>
          </w:tcPr>
          <w:p w14:paraId="43620DB2" w14:textId="77777777" w:rsidR="00B328F5" w:rsidRPr="008B1C5A" w:rsidRDefault="00B328F5" w:rsidP="00F717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B1C5A">
              <w:rPr>
                <w:rFonts w:ascii="Arial" w:hAnsi="Arial" w:cs="Arial"/>
                <w:sz w:val="24"/>
              </w:rPr>
              <w:t>Email: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3338" w14:textId="77777777" w:rsidR="00B328F5" w:rsidRPr="008B1C5A" w:rsidRDefault="00B328F5" w:rsidP="00F717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8F5" w:rsidRPr="008B1C5A" w14:paraId="0CBFF284" w14:textId="77777777" w:rsidTr="00F71787">
        <w:trPr>
          <w:cantSplit/>
          <w:trHeight w:val="792"/>
          <w:jc w:val="center"/>
        </w:trPr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D017" w14:textId="77777777" w:rsidR="00B328F5" w:rsidRPr="008B1C5A" w:rsidRDefault="00B328F5" w:rsidP="00F717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B1C5A">
              <w:rPr>
                <w:rFonts w:ascii="Arial" w:hAnsi="Arial" w:cs="Arial"/>
                <w:sz w:val="24"/>
                <w:szCs w:val="32"/>
              </w:rPr>
              <w:t>May obtain this reference prior to interview.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B9BE3E"/>
            </w:tcBorders>
            <w:vAlign w:val="center"/>
          </w:tcPr>
          <w:p w14:paraId="20BEDFDE" w14:textId="77777777" w:rsidR="00B328F5" w:rsidRPr="00DB5E0B" w:rsidRDefault="00B328F5" w:rsidP="00F717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24" w:space="0" w:color="B9BE3E"/>
              <w:bottom w:val="single" w:sz="4" w:space="0" w:color="auto"/>
              <w:right w:val="single" w:sz="4" w:space="0" w:color="auto"/>
            </w:tcBorders>
            <w:vAlign w:val="center"/>
          </w:tcPr>
          <w:p w14:paraId="559F157F" w14:textId="77777777" w:rsidR="00B328F5" w:rsidRPr="008B1C5A" w:rsidRDefault="00B328F5" w:rsidP="00F717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B1C5A">
              <w:rPr>
                <w:rFonts w:ascii="Arial" w:hAnsi="Arial" w:cs="Arial"/>
                <w:sz w:val="24"/>
                <w:szCs w:val="32"/>
              </w:rPr>
              <w:t>May obtain this reference prior to interview.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9EC6" w14:textId="77777777" w:rsidR="00B328F5" w:rsidRPr="00DB5E0B" w:rsidRDefault="00B328F5" w:rsidP="00F717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1B95FBA2" w14:textId="77777777" w:rsidR="00B328F5" w:rsidRDefault="00B328F5" w:rsidP="00FF202C">
      <w:pPr>
        <w:spacing w:after="0"/>
        <w:rPr>
          <w:rFonts w:ascii="Arial" w:hAnsi="Arial" w:cs="Arial"/>
        </w:rPr>
      </w:pPr>
    </w:p>
    <w:p w14:paraId="1C92CEBE" w14:textId="77777777" w:rsidR="00B328F5" w:rsidRPr="008B1C5A" w:rsidRDefault="00B328F5" w:rsidP="00FF202C">
      <w:pPr>
        <w:spacing w:after="0"/>
        <w:rPr>
          <w:rFonts w:ascii="Arial" w:hAnsi="Arial" w:cs="Arial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</w:tblCellMar>
        <w:tblLook w:val="0000" w:firstRow="0" w:lastRow="0" w:firstColumn="0" w:lastColumn="0" w:noHBand="0" w:noVBand="0"/>
      </w:tblPr>
      <w:tblGrid>
        <w:gridCol w:w="1555"/>
        <w:gridCol w:w="4024"/>
        <w:gridCol w:w="1494"/>
        <w:gridCol w:w="2708"/>
      </w:tblGrid>
      <w:tr w:rsidR="00FF202C" w:rsidRPr="008B1C5A" w14:paraId="79238164" w14:textId="77777777" w:rsidTr="00885DB9">
        <w:trPr>
          <w:cantSplit/>
          <w:trHeight w:val="517"/>
          <w:jc w:val="center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BE3E"/>
          </w:tcPr>
          <w:p w14:paraId="6EE8EEF1" w14:textId="77777777" w:rsidR="00FF202C" w:rsidRPr="00FF202C" w:rsidRDefault="00FF202C" w:rsidP="0025753F">
            <w:pPr>
              <w:spacing w:after="0"/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  <w:r w:rsidRPr="00FF202C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Declaration</w:t>
            </w:r>
            <w:r w:rsidR="00100E3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</w:t>
            </w:r>
          </w:p>
        </w:tc>
      </w:tr>
      <w:tr w:rsidR="008C6C4D" w:rsidRPr="008B1C5A" w14:paraId="07E7D859" w14:textId="77777777" w:rsidTr="00885DB9">
        <w:trPr>
          <w:cantSplit/>
          <w:trHeight w:val="517"/>
          <w:jc w:val="center"/>
        </w:trPr>
        <w:tc>
          <w:tcPr>
            <w:tcW w:w="7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E49E" w14:textId="77777777" w:rsidR="008C6C4D" w:rsidRPr="0057269E" w:rsidRDefault="00BD28FA" w:rsidP="0025753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7269E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8C6C4D" w:rsidRPr="0057269E">
              <w:rPr>
                <w:rFonts w:ascii="Arial" w:hAnsi="Arial" w:cs="Arial"/>
                <w:sz w:val="24"/>
                <w:szCs w:val="24"/>
              </w:rPr>
              <w:t>have a full UK Driving License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7504" w14:textId="4D872BCE" w:rsidR="008C6C4D" w:rsidRPr="00664E0C" w:rsidRDefault="008C6C4D" w:rsidP="0025753F">
            <w:pPr>
              <w:spacing w:after="0"/>
              <w:rPr>
                <w:rFonts w:ascii="Arial" w:eastAsia="Verdana" w:hAnsi="Arial" w:cs="Arial"/>
                <w:sz w:val="24"/>
                <w:szCs w:val="24"/>
              </w:rPr>
            </w:pPr>
          </w:p>
        </w:tc>
      </w:tr>
      <w:tr w:rsidR="008C6C4D" w:rsidRPr="008B1C5A" w14:paraId="442FBD6F" w14:textId="77777777" w:rsidTr="00885DB9">
        <w:trPr>
          <w:cantSplit/>
          <w:trHeight w:val="517"/>
          <w:jc w:val="center"/>
        </w:trPr>
        <w:tc>
          <w:tcPr>
            <w:tcW w:w="7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8328" w14:textId="77777777" w:rsidR="008C6C4D" w:rsidRPr="0057269E" w:rsidRDefault="008A61D8" w:rsidP="0025753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7269E">
              <w:rPr>
                <w:rFonts w:ascii="Arial" w:hAnsi="Arial" w:cs="Arial"/>
                <w:sz w:val="24"/>
                <w:szCs w:val="24"/>
              </w:rPr>
              <w:t>I</w:t>
            </w:r>
            <w:r w:rsidR="008C6C4D" w:rsidRPr="0057269E">
              <w:rPr>
                <w:rFonts w:ascii="Arial" w:hAnsi="Arial" w:cs="Arial"/>
                <w:sz w:val="24"/>
                <w:szCs w:val="24"/>
              </w:rPr>
              <w:t xml:space="preserve"> have access to a car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718B" w14:textId="55A857D3" w:rsidR="008C6C4D" w:rsidRPr="00664E0C" w:rsidRDefault="008C6C4D" w:rsidP="0025753F">
            <w:pPr>
              <w:spacing w:after="0"/>
              <w:rPr>
                <w:rFonts w:ascii="Arial" w:eastAsia="Verdana" w:hAnsi="Arial" w:cs="Arial"/>
                <w:sz w:val="24"/>
                <w:szCs w:val="24"/>
              </w:rPr>
            </w:pPr>
          </w:p>
        </w:tc>
      </w:tr>
      <w:tr w:rsidR="008C6C4D" w:rsidRPr="008B1C5A" w14:paraId="334403BE" w14:textId="77777777" w:rsidTr="00885DB9">
        <w:trPr>
          <w:cantSplit/>
          <w:trHeight w:val="1271"/>
          <w:jc w:val="center"/>
        </w:trPr>
        <w:tc>
          <w:tcPr>
            <w:tcW w:w="7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DB01" w14:textId="77777777" w:rsidR="008C6C4D" w:rsidRPr="00664E0C" w:rsidRDefault="008C6C4D" w:rsidP="0025753F">
            <w:pPr>
              <w:spacing w:after="0"/>
              <w:rPr>
                <w:rFonts w:ascii="Arial" w:eastAsia="Verdana" w:hAnsi="Arial" w:cs="Arial"/>
                <w:sz w:val="24"/>
                <w:szCs w:val="24"/>
              </w:rPr>
            </w:pPr>
            <w:r w:rsidRPr="00FF202C">
              <w:rPr>
                <w:rFonts w:ascii="Arial" w:eastAsia="Verdana" w:hAnsi="Arial" w:cs="Arial"/>
                <w:sz w:val="24"/>
                <w:szCs w:val="24"/>
              </w:rPr>
              <w:t>I confirm that to the best of my knowledge the information I have provided on this form is correct and I accept that providing deliberately false information could result in my dismissal.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9618" w14:textId="363E1943" w:rsidR="008C6C4D" w:rsidRPr="00664E0C" w:rsidRDefault="008C6C4D" w:rsidP="002315C6">
            <w:pPr>
              <w:spacing w:after="0"/>
              <w:rPr>
                <w:rFonts w:ascii="Arial" w:eastAsia="Verdana" w:hAnsi="Arial" w:cs="Arial"/>
                <w:sz w:val="24"/>
                <w:szCs w:val="24"/>
              </w:rPr>
            </w:pPr>
          </w:p>
        </w:tc>
      </w:tr>
      <w:tr w:rsidR="00FF202C" w:rsidRPr="008B1C5A" w14:paraId="6E5F9570" w14:textId="77777777" w:rsidTr="00885DB9">
        <w:trPr>
          <w:cantSplit/>
          <w:trHeight w:val="45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4E83" w14:textId="77777777" w:rsidR="00FF202C" w:rsidRPr="00FF202C" w:rsidRDefault="00FF202C" w:rsidP="0025753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F202C">
              <w:rPr>
                <w:rFonts w:ascii="Arial" w:hAnsi="Arial" w:cs="Arial"/>
                <w:sz w:val="24"/>
                <w:szCs w:val="24"/>
              </w:rPr>
              <w:t>Signature</w:t>
            </w:r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Pr="00FF202C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AE0E429" w14:textId="6D25BA62" w:rsidR="00FF202C" w:rsidRPr="00B80FAA" w:rsidRDefault="00FF202C" w:rsidP="0025753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09DDA4D" w14:textId="77777777" w:rsidR="00FF202C" w:rsidRPr="00FF202C" w:rsidRDefault="00FF202C" w:rsidP="0025753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F202C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9AE8" w14:textId="075BF07E" w:rsidR="00FF202C" w:rsidRPr="00B80FAA" w:rsidRDefault="00FF202C" w:rsidP="0025753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FF202C" w:rsidRPr="008B1C5A" w14:paraId="43EBF687" w14:textId="77777777" w:rsidTr="00885DB9">
        <w:trPr>
          <w:cantSplit/>
          <w:trHeight w:val="474"/>
          <w:jc w:val="center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2" w:space="0" w:color="FFFFFF" w:themeColor="background1"/>
              <w:bottom w:val="single" w:sz="2" w:space="0" w:color="FFFFFF"/>
              <w:right w:val="single" w:sz="2" w:space="0" w:color="FFFFFF"/>
            </w:tcBorders>
            <w:vAlign w:val="center"/>
          </w:tcPr>
          <w:p w14:paraId="63F4DDC0" w14:textId="77777777" w:rsidR="00FF202C" w:rsidRPr="0052739A" w:rsidRDefault="00FF202C" w:rsidP="00267816">
            <w:pPr>
              <w:spacing w:after="0"/>
              <w:rPr>
                <w:rFonts w:ascii="Arial" w:eastAsia="Verdana" w:hAnsi="Arial" w:cs="Arial"/>
                <w:i/>
                <w:iCs/>
                <w:sz w:val="20"/>
                <w:szCs w:val="20"/>
              </w:rPr>
            </w:pPr>
            <w:r w:rsidRPr="00FF202C">
              <w:rPr>
                <w:rFonts w:ascii="Arial" w:eastAsia="Verdana" w:hAnsi="Arial" w:cs="Arial"/>
                <w:i/>
                <w:iCs/>
                <w:sz w:val="20"/>
                <w:szCs w:val="20"/>
              </w:rPr>
              <w:t>*Forms returned via email please type your name in the Signature Box and we will ask you to sign a copy of the application if you are invited to interview.</w:t>
            </w:r>
          </w:p>
        </w:tc>
      </w:tr>
    </w:tbl>
    <w:p w14:paraId="4E5D6279" w14:textId="77777777" w:rsidR="008B1C5A" w:rsidRDefault="008B1C5A" w:rsidP="00DB5E0B">
      <w:pPr>
        <w:spacing w:after="0"/>
        <w:rPr>
          <w:rFonts w:ascii="Arial" w:hAnsi="Arial" w:cs="Arial"/>
        </w:rPr>
      </w:pPr>
    </w:p>
    <w:sectPr w:rsidR="008B1C5A" w:rsidSect="00B328F5">
      <w:footerReference w:type="default" r:id="rId10"/>
      <w:headerReference w:type="first" r:id="rId11"/>
      <w:footerReference w:type="first" r:id="rId12"/>
      <w:pgSz w:w="11906" w:h="16838" w:code="9"/>
      <w:pgMar w:top="851" w:right="1134" w:bottom="992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6DC47" w14:textId="77777777" w:rsidR="00275CE6" w:rsidRDefault="00275CE6" w:rsidP="005560CB">
      <w:pPr>
        <w:spacing w:after="0" w:line="240" w:lineRule="auto"/>
      </w:pPr>
      <w:r>
        <w:separator/>
      </w:r>
    </w:p>
  </w:endnote>
  <w:endnote w:type="continuationSeparator" w:id="0">
    <w:p w14:paraId="25AB660B" w14:textId="77777777" w:rsidR="00275CE6" w:rsidRDefault="00275CE6" w:rsidP="00556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4"/>
        <w:szCs w:val="24"/>
      </w:rPr>
      <w:id w:val="8504316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Content>
          <w:p w14:paraId="122ABC0F" w14:textId="65E4E5DA" w:rsidR="00606270" w:rsidRPr="00E41373" w:rsidRDefault="00606270" w:rsidP="00E41373">
            <w:pPr>
              <w:pStyle w:val="Footer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7216" behindDoc="0" locked="0" layoutInCell="1" allowOverlap="1" wp14:anchorId="54CCFE3D" wp14:editId="7C0B7A53">
                  <wp:simplePos x="0" y="0"/>
                  <wp:positionH relativeFrom="margin">
                    <wp:posOffset>5471761</wp:posOffset>
                  </wp:positionH>
                  <wp:positionV relativeFrom="paragraph">
                    <wp:posOffset>-8255</wp:posOffset>
                  </wp:positionV>
                  <wp:extent cx="365760" cy="36576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5010">
              <w:rPr>
                <w:rFonts w:ascii="Arial" w:hAnsi="Arial" w:cs="Arial"/>
                <w:sz w:val="24"/>
                <w:szCs w:val="24"/>
              </w:rPr>
              <w:t xml:space="preserve">Page </w:t>
            </w:r>
            <w:r w:rsidRPr="0016501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165010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PAGE </w:instrText>
            </w:r>
            <w:r w:rsidRPr="0016501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AB208B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6</w:t>
            </w:r>
            <w:r w:rsidRPr="0016501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165010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Pr="0016501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165010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NUMPAGES  </w:instrText>
            </w:r>
            <w:r w:rsidRPr="0016501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AB208B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8</w:t>
            </w:r>
            <w:r w:rsidRPr="0016501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5263D" w14:textId="751B0E36" w:rsidR="00B328F5" w:rsidRPr="00B328F5" w:rsidRDefault="00B328F5" w:rsidP="00B328F5">
    <w:pPr>
      <w:pStyle w:val="Footer"/>
      <w:jc w:val="center"/>
      <w:rPr>
        <w:rFonts w:ascii="Arial" w:hAnsi="Arial" w:cs="Arial"/>
        <w:sz w:val="24"/>
        <w:szCs w:val="24"/>
      </w:rPr>
    </w:pPr>
    <w:sdt>
      <w:sdtPr>
        <w:rPr>
          <w:rFonts w:ascii="Arial" w:hAnsi="Arial" w:cs="Arial"/>
          <w:sz w:val="24"/>
          <w:szCs w:val="24"/>
        </w:rPr>
        <w:id w:val="86427698"/>
        <w:docPartObj>
          <w:docPartGallery w:val="Page Numbers (Top of Page)"/>
          <w:docPartUnique/>
        </w:docPartObj>
      </w:sdtPr>
      <w:sdtContent>
        <w:r w:rsidRPr="00165010">
          <w:rPr>
            <w:rFonts w:ascii="Arial" w:hAnsi="Arial" w:cs="Arial"/>
            <w:sz w:val="24"/>
            <w:szCs w:val="24"/>
          </w:rPr>
          <w:t xml:space="preserve">Page </w:t>
        </w:r>
        <w:r w:rsidRPr="00165010"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 w:rsidRPr="00165010">
          <w:rPr>
            <w:rFonts w:ascii="Arial" w:hAnsi="Arial" w:cs="Arial"/>
            <w:b/>
            <w:bCs/>
            <w:sz w:val="24"/>
            <w:szCs w:val="24"/>
          </w:rPr>
          <w:instrText xml:space="preserve"> PAGE </w:instrText>
        </w:r>
        <w:r w:rsidRPr="00165010"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>
          <w:rPr>
            <w:rFonts w:ascii="Arial" w:hAnsi="Arial" w:cs="Arial"/>
            <w:b/>
            <w:bCs/>
            <w:sz w:val="24"/>
            <w:szCs w:val="24"/>
          </w:rPr>
          <w:t>2</w:t>
        </w:r>
        <w:r w:rsidRPr="00165010">
          <w:rPr>
            <w:rFonts w:ascii="Arial" w:hAnsi="Arial" w:cs="Arial"/>
            <w:b/>
            <w:bCs/>
            <w:sz w:val="24"/>
            <w:szCs w:val="24"/>
          </w:rPr>
          <w:fldChar w:fldCharType="end"/>
        </w:r>
        <w:r w:rsidRPr="00165010">
          <w:rPr>
            <w:rFonts w:ascii="Arial" w:hAnsi="Arial" w:cs="Arial"/>
            <w:sz w:val="24"/>
            <w:szCs w:val="24"/>
          </w:rPr>
          <w:t xml:space="preserve"> of </w:t>
        </w:r>
        <w:r w:rsidRPr="00165010"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 w:rsidRPr="00165010">
          <w:rPr>
            <w:rFonts w:ascii="Arial" w:hAnsi="Arial" w:cs="Arial"/>
            <w:b/>
            <w:bCs/>
            <w:sz w:val="24"/>
            <w:szCs w:val="24"/>
          </w:rPr>
          <w:instrText xml:space="preserve"> NUMPAGES  </w:instrText>
        </w:r>
        <w:r w:rsidRPr="00165010"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>
          <w:rPr>
            <w:rFonts w:ascii="Arial" w:hAnsi="Arial" w:cs="Arial"/>
            <w:b/>
            <w:bCs/>
            <w:sz w:val="24"/>
            <w:szCs w:val="24"/>
          </w:rPr>
          <w:t>4</w:t>
        </w:r>
        <w:r w:rsidRPr="00165010">
          <w:rPr>
            <w:rFonts w:ascii="Arial" w:hAnsi="Arial" w:cs="Arial"/>
            <w:b/>
            <w:bCs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BE7B2" w14:textId="77777777" w:rsidR="00275CE6" w:rsidRDefault="00275CE6" w:rsidP="005560CB">
      <w:pPr>
        <w:spacing w:after="0" w:line="240" w:lineRule="auto"/>
      </w:pPr>
      <w:r>
        <w:separator/>
      </w:r>
    </w:p>
  </w:footnote>
  <w:footnote w:type="continuationSeparator" w:id="0">
    <w:p w14:paraId="565B3169" w14:textId="77777777" w:rsidR="00275CE6" w:rsidRDefault="00275CE6" w:rsidP="00556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2BBC7" w14:textId="77777777" w:rsidR="00B328F5" w:rsidRDefault="00B328F5" w:rsidP="00B328F5">
    <w:pPr>
      <w:pStyle w:val="Header"/>
    </w:pPr>
    <w:r>
      <w:rPr>
        <w:rFonts w:ascii="Arial" w:hAnsi="Arial" w:cs="Arial"/>
        <w:b/>
        <w:noProof/>
        <w:sz w:val="28"/>
        <w:szCs w:val="28"/>
      </w:rPr>
      <w:drawing>
        <wp:inline distT="0" distB="0" distL="0" distR="0" wp14:anchorId="126A771A" wp14:editId="1967E90E">
          <wp:extent cx="720000" cy="720000"/>
          <wp:effectExtent l="0" t="0" r="4445" b="4445"/>
          <wp:docPr id="150309001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7827242" name="Picture 1" descr="A logo with text on i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4939F1" w14:textId="77777777" w:rsidR="00B328F5" w:rsidRDefault="00B328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CC1"/>
    <w:rsid w:val="0001464C"/>
    <w:rsid w:val="000575AC"/>
    <w:rsid w:val="00074CC1"/>
    <w:rsid w:val="00082122"/>
    <w:rsid w:val="00090873"/>
    <w:rsid w:val="000D5DFF"/>
    <w:rsid w:val="000E2A17"/>
    <w:rsid w:val="00100E3B"/>
    <w:rsid w:val="0011195E"/>
    <w:rsid w:val="00122CE4"/>
    <w:rsid w:val="00135332"/>
    <w:rsid w:val="00162CCD"/>
    <w:rsid w:val="00165010"/>
    <w:rsid w:val="001A358C"/>
    <w:rsid w:val="001F0ABE"/>
    <w:rsid w:val="00226E95"/>
    <w:rsid w:val="002315C6"/>
    <w:rsid w:val="002517E7"/>
    <w:rsid w:val="0025753F"/>
    <w:rsid w:val="002655FE"/>
    <w:rsid w:val="00267816"/>
    <w:rsid w:val="00275CE6"/>
    <w:rsid w:val="00285507"/>
    <w:rsid w:val="002B4E3E"/>
    <w:rsid w:val="002E204D"/>
    <w:rsid w:val="002F2A94"/>
    <w:rsid w:val="0030783E"/>
    <w:rsid w:val="003340DB"/>
    <w:rsid w:val="00370673"/>
    <w:rsid w:val="00373B60"/>
    <w:rsid w:val="003749D9"/>
    <w:rsid w:val="003C02CE"/>
    <w:rsid w:val="003C7240"/>
    <w:rsid w:val="003E704A"/>
    <w:rsid w:val="004139A9"/>
    <w:rsid w:val="00470E68"/>
    <w:rsid w:val="00495F02"/>
    <w:rsid w:val="004B66C1"/>
    <w:rsid w:val="004E14E7"/>
    <w:rsid w:val="00500454"/>
    <w:rsid w:val="00501E26"/>
    <w:rsid w:val="00510B21"/>
    <w:rsid w:val="0052739A"/>
    <w:rsid w:val="005516CF"/>
    <w:rsid w:val="005560CB"/>
    <w:rsid w:val="0057269E"/>
    <w:rsid w:val="005800B4"/>
    <w:rsid w:val="00595F8C"/>
    <w:rsid w:val="00596216"/>
    <w:rsid w:val="005B3F4D"/>
    <w:rsid w:val="005D6B89"/>
    <w:rsid w:val="005D78D1"/>
    <w:rsid w:val="005E459F"/>
    <w:rsid w:val="00606270"/>
    <w:rsid w:val="00616EB3"/>
    <w:rsid w:val="00626CAE"/>
    <w:rsid w:val="006529BF"/>
    <w:rsid w:val="00660D37"/>
    <w:rsid w:val="00664E0C"/>
    <w:rsid w:val="00685473"/>
    <w:rsid w:val="00695EF5"/>
    <w:rsid w:val="007A4317"/>
    <w:rsid w:val="007B67F9"/>
    <w:rsid w:val="007C0CE4"/>
    <w:rsid w:val="007F341A"/>
    <w:rsid w:val="00800F12"/>
    <w:rsid w:val="00807EEB"/>
    <w:rsid w:val="00813B1A"/>
    <w:rsid w:val="00816B70"/>
    <w:rsid w:val="00817375"/>
    <w:rsid w:val="008458C7"/>
    <w:rsid w:val="00872BD1"/>
    <w:rsid w:val="00880E97"/>
    <w:rsid w:val="00885DB9"/>
    <w:rsid w:val="008A61D8"/>
    <w:rsid w:val="008B1C5A"/>
    <w:rsid w:val="008C6C4D"/>
    <w:rsid w:val="008D5E4D"/>
    <w:rsid w:val="008F2AEA"/>
    <w:rsid w:val="00936919"/>
    <w:rsid w:val="009422D4"/>
    <w:rsid w:val="00957425"/>
    <w:rsid w:val="00975061"/>
    <w:rsid w:val="009B125D"/>
    <w:rsid w:val="009B20C8"/>
    <w:rsid w:val="009B45A0"/>
    <w:rsid w:val="009C5E3F"/>
    <w:rsid w:val="009D4F47"/>
    <w:rsid w:val="009D7010"/>
    <w:rsid w:val="009D793A"/>
    <w:rsid w:val="00A01346"/>
    <w:rsid w:val="00A72553"/>
    <w:rsid w:val="00AB208B"/>
    <w:rsid w:val="00B328F5"/>
    <w:rsid w:val="00B7008A"/>
    <w:rsid w:val="00B74DA5"/>
    <w:rsid w:val="00B80F49"/>
    <w:rsid w:val="00B80FAA"/>
    <w:rsid w:val="00B94D4B"/>
    <w:rsid w:val="00BA2BAE"/>
    <w:rsid w:val="00BD0103"/>
    <w:rsid w:val="00BD28FA"/>
    <w:rsid w:val="00BD4E4D"/>
    <w:rsid w:val="00C701F1"/>
    <w:rsid w:val="00CC36DB"/>
    <w:rsid w:val="00CC707F"/>
    <w:rsid w:val="00D24CCC"/>
    <w:rsid w:val="00D257A3"/>
    <w:rsid w:val="00D53C05"/>
    <w:rsid w:val="00D765F9"/>
    <w:rsid w:val="00DB5E0B"/>
    <w:rsid w:val="00DC2D83"/>
    <w:rsid w:val="00DC35FA"/>
    <w:rsid w:val="00DD761B"/>
    <w:rsid w:val="00DE6433"/>
    <w:rsid w:val="00E1655E"/>
    <w:rsid w:val="00E20356"/>
    <w:rsid w:val="00E37DCC"/>
    <w:rsid w:val="00E41373"/>
    <w:rsid w:val="00E51549"/>
    <w:rsid w:val="00E622A8"/>
    <w:rsid w:val="00E73B20"/>
    <w:rsid w:val="00E825EF"/>
    <w:rsid w:val="00E861E0"/>
    <w:rsid w:val="00E959AC"/>
    <w:rsid w:val="00EC5637"/>
    <w:rsid w:val="00F31518"/>
    <w:rsid w:val="00F318C8"/>
    <w:rsid w:val="00F84A14"/>
    <w:rsid w:val="00F97B70"/>
    <w:rsid w:val="00FA0C86"/>
    <w:rsid w:val="00FF202C"/>
    <w:rsid w:val="00FF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30253B"/>
  <w15:docId w15:val="{C692A2DD-7A5A-41DA-BD32-B538F2C3D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9A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A0C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C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56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0CB"/>
  </w:style>
  <w:style w:type="paragraph" w:styleId="Footer">
    <w:name w:val="footer"/>
    <w:basedOn w:val="Normal"/>
    <w:link w:val="FooterChar"/>
    <w:uiPriority w:val="99"/>
    <w:unhideWhenUsed/>
    <w:rsid w:val="00556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0CB"/>
  </w:style>
  <w:style w:type="paragraph" w:styleId="BodyText">
    <w:name w:val="Body Text"/>
    <w:basedOn w:val="Normal"/>
    <w:link w:val="BodyTextChar"/>
    <w:rsid w:val="008B1C5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B1C5A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rsid w:val="008B1C5A"/>
    <w:rPr>
      <w:color w:val="0000FF"/>
      <w:u w:val="single"/>
    </w:rPr>
  </w:style>
  <w:style w:type="table" w:styleId="TableGrid">
    <w:name w:val="Table Grid"/>
    <w:basedOn w:val="TableNormal"/>
    <w:uiPriority w:val="59"/>
    <w:rsid w:val="008B1C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0F4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81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816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E20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info@lifeprojectbath.org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fo\OneDrive%20-%20Mrs%20D%20J%20Darby\Life%20Project%20Main%20file\Life%20Project%20(core%20documents)\HR\Recruitment\Family%20Support%20Coordinator\LP%20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9DDE5F7E49143BE632C4634767471" ma:contentTypeVersion="11" ma:contentTypeDescription="Create a new document." ma:contentTypeScope="" ma:versionID="7856f62599a1315e051241f6691fded7">
  <xsd:schema xmlns:xsd="http://www.w3.org/2001/XMLSchema" xmlns:xs="http://www.w3.org/2001/XMLSchema" xmlns:p="http://schemas.microsoft.com/office/2006/metadata/properties" xmlns:ns2="47e14944-e369-4e5a-8ced-f470f1e6176f" xmlns:ns3="8b87397e-32af-4fe1-8577-1526759be86f" targetNamespace="http://schemas.microsoft.com/office/2006/metadata/properties" ma:root="true" ma:fieldsID="08d9c4470f8f7cafff4ae496b8a962c3" ns2:_="" ns3:_="">
    <xsd:import namespace="47e14944-e369-4e5a-8ced-f470f1e6176f"/>
    <xsd:import namespace="8b87397e-32af-4fe1-8577-1526759be8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14944-e369-4e5a-8ced-f470f1e617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26a2080-a5c2-4048-a580-d316659fe9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397e-32af-4fe1-8577-1526759be86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acabfba-2b99-453c-a0be-acf9d245a4ed}" ma:internalName="TaxCatchAll" ma:showField="CatchAllData" ma:web="8b87397e-32af-4fe1-8577-1526759be8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e14944-e369-4e5a-8ced-f470f1e6176f">
      <Terms xmlns="http://schemas.microsoft.com/office/infopath/2007/PartnerControls"/>
    </lcf76f155ced4ddcb4097134ff3c332f>
    <TaxCatchAll xmlns="8b87397e-32af-4fe1-8577-1526759be86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16B941-C7B4-4FBF-917B-B8C4A46E5D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e14944-e369-4e5a-8ced-f470f1e6176f"/>
    <ds:schemaRef ds:uri="8b87397e-32af-4fe1-8577-1526759be8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A8F739-DC12-479D-9EF0-E2CCDA25AF6B}">
  <ds:schemaRefs>
    <ds:schemaRef ds:uri="http://schemas.microsoft.com/office/2006/metadata/properties"/>
    <ds:schemaRef ds:uri="http://schemas.microsoft.com/office/infopath/2007/PartnerControls"/>
    <ds:schemaRef ds:uri="47e14944-e369-4e5a-8ced-f470f1e6176f"/>
    <ds:schemaRef ds:uri="8b87397e-32af-4fe1-8577-1526759be86f"/>
  </ds:schemaRefs>
</ds:datastoreItem>
</file>

<file path=customXml/itemProps3.xml><?xml version="1.0" encoding="utf-8"?>
<ds:datastoreItem xmlns:ds="http://schemas.openxmlformats.org/officeDocument/2006/customXml" ds:itemID="{36141C91-D117-49B0-8AC2-866410060A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LP Application Form</Template>
  <TotalTime>0</TotalTime>
  <Pages>4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Life Project (Bath)</dc:creator>
  <cp:keywords/>
  <dc:description/>
  <cp:lastModifiedBy>Rich Blake-Lobb</cp:lastModifiedBy>
  <cp:revision>2</cp:revision>
  <dcterms:created xsi:type="dcterms:W3CDTF">2024-11-21T17:26:00Z</dcterms:created>
  <dcterms:modified xsi:type="dcterms:W3CDTF">2024-11-21T17:26:00Z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0x0101003229DDE5F7E49143BE632C4634767471</vt:lpwstr>
  </property>
  <property fmtid="{D5CDD505-2E9C-101B-9397-08002B2CF9AE}" pid="3" name="MediaServiceImageTags">
    <vt:lpwstr/>
  </property>
</Properties>
</file>